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9"/>
        <w:gridCol w:w="2724"/>
        <w:gridCol w:w="1895"/>
        <w:gridCol w:w="1313"/>
        <w:gridCol w:w="2219"/>
      </w:tblGrid>
      <w:tr w:rsidR="003B65AE" w:rsidRPr="003B65AE" w14:paraId="6C9D3CDA" w14:textId="77777777" w:rsidTr="00F40D7C">
        <w:trPr>
          <w:trHeight w:val="890"/>
        </w:trPr>
        <w:tc>
          <w:tcPr>
            <w:tcW w:w="10296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426A56BE" w14:textId="77777777" w:rsidR="003B65AE" w:rsidRDefault="003B65AE" w:rsidP="00350CD9">
            <w:pPr>
              <w:spacing w:before="120" w:after="120"/>
              <w:jc w:val="center"/>
              <w:rPr>
                <w:rFonts w:ascii="Californian FB" w:hAnsi="Californian FB" w:cs="Times New Roman"/>
                <w:b/>
              </w:rPr>
            </w:pPr>
            <w:r w:rsidRPr="006E4CA6">
              <w:rPr>
                <w:rFonts w:ascii="Californian FB" w:hAnsi="Californian FB" w:cs="Times New Roman"/>
                <w:b/>
                <w:sz w:val="26"/>
                <w:szCs w:val="26"/>
              </w:rPr>
              <w:t>N</w:t>
            </w:r>
            <w:r w:rsidRPr="006E4CA6">
              <w:rPr>
                <w:rFonts w:ascii="Californian FB" w:hAnsi="Californian FB" w:cs="Times New Roman"/>
                <w:b/>
              </w:rPr>
              <w:t xml:space="preserve">orth </w:t>
            </w:r>
            <w:r w:rsidR="00350CD9" w:rsidRPr="006E4CA6">
              <w:rPr>
                <w:rFonts w:ascii="Californian FB" w:hAnsi="Californian FB" w:cs="Times New Roman"/>
                <w:b/>
                <w:sz w:val="26"/>
                <w:szCs w:val="26"/>
              </w:rPr>
              <w:t>C</w:t>
            </w:r>
            <w:r w:rsidRPr="006E4CA6">
              <w:rPr>
                <w:rFonts w:ascii="Californian FB" w:hAnsi="Californian FB" w:cs="Times New Roman"/>
                <w:b/>
              </w:rPr>
              <w:t xml:space="preserve">arolina </w:t>
            </w:r>
            <w:r w:rsidRPr="006E4CA6">
              <w:rPr>
                <w:rFonts w:ascii="Californian FB" w:hAnsi="Californian FB" w:cs="Times New Roman"/>
                <w:b/>
                <w:sz w:val="26"/>
                <w:szCs w:val="26"/>
              </w:rPr>
              <w:t>A</w:t>
            </w:r>
            <w:r w:rsidRPr="006E4CA6">
              <w:rPr>
                <w:rFonts w:ascii="Californian FB" w:hAnsi="Californian FB" w:cs="Times New Roman"/>
                <w:b/>
              </w:rPr>
              <w:t xml:space="preserve">gricultural and </w:t>
            </w:r>
            <w:r w:rsidRPr="006E4CA6">
              <w:rPr>
                <w:rFonts w:ascii="Californian FB" w:hAnsi="Californian FB" w:cs="Times New Roman"/>
                <w:b/>
                <w:sz w:val="26"/>
                <w:szCs w:val="26"/>
              </w:rPr>
              <w:t>T</w:t>
            </w:r>
            <w:r w:rsidRPr="006E4CA6">
              <w:rPr>
                <w:rFonts w:ascii="Californian FB" w:hAnsi="Californian FB" w:cs="Times New Roman"/>
                <w:b/>
              </w:rPr>
              <w:t xml:space="preserve">echnical </w:t>
            </w:r>
            <w:r w:rsidRPr="006E4CA6">
              <w:rPr>
                <w:rFonts w:ascii="Californian FB" w:hAnsi="Californian FB" w:cs="Times New Roman"/>
                <w:b/>
                <w:sz w:val="26"/>
                <w:szCs w:val="26"/>
              </w:rPr>
              <w:t>S</w:t>
            </w:r>
            <w:r w:rsidRPr="006E4CA6">
              <w:rPr>
                <w:rFonts w:ascii="Californian FB" w:hAnsi="Californian FB" w:cs="Times New Roman"/>
                <w:b/>
              </w:rPr>
              <w:t xml:space="preserve">tate </w:t>
            </w:r>
            <w:r w:rsidRPr="006E4CA6">
              <w:rPr>
                <w:rFonts w:ascii="Californian FB" w:hAnsi="Californian FB" w:cs="Times New Roman"/>
                <w:b/>
                <w:sz w:val="26"/>
                <w:szCs w:val="26"/>
              </w:rPr>
              <w:t>U</w:t>
            </w:r>
            <w:r w:rsidRPr="006E4CA6">
              <w:rPr>
                <w:rFonts w:ascii="Californian FB" w:hAnsi="Californian FB" w:cs="Times New Roman"/>
                <w:b/>
              </w:rPr>
              <w:t>niversity</w:t>
            </w:r>
          </w:p>
          <w:p w14:paraId="048E92AA" w14:textId="1FBE555F" w:rsidR="00643137" w:rsidRPr="006E4CA6" w:rsidRDefault="006E4CA6" w:rsidP="00F40D7C">
            <w:pPr>
              <w:spacing w:before="120" w:after="120"/>
              <w:jc w:val="center"/>
              <w:rPr>
                <w:rFonts w:ascii="Californian FB" w:hAnsi="Californian FB" w:cs="Times New Roman"/>
                <w:b/>
              </w:rPr>
            </w:pPr>
            <w:r>
              <w:rPr>
                <w:rFonts w:ascii="Californian FB" w:hAnsi="Californian FB" w:cs="Times New Roman"/>
                <w:b/>
              </w:rPr>
              <w:t xml:space="preserve">The Graduate </w:t>
            </w:r>
            <w:r w:rsidR="00A24378">
              <w:rPr>
                <w:rFonts w:ascii="Californian FB" w:hAnsi="Californian FB" w:cs="Times New Roman"/>
                <w:b/>
              </w:rPr>
              <w:t>College</w:t>
            </w:r>
          </w:p>
        </w:tc>
      </w:tr>
      <w:tr w:rsidR="003B65AE" w:rsidRPr="003B65AE" w14:paraId="5F713CDB" w14:textId="77777777" w:rsidTr="00192BD7">
        <w:trPr>
          <w:trHeight w:val="591"/>
        </w:trPr>
        <w:tc>
          <w:tcPr>
            <w:tcW w:w="1029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6D9F1" w:themeFill="text2" w:themeFillTint="33"/>
          </w:tcPr>
          <w:p w14:paraId="673460C4" w14:textId="77777777" w:rsidR="003B65AE" w:rsidRPr="00192BD7" w:rsidRDefault="003B65AE" w:rsidP="006C5DD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BD7">
              <w:rPr>
                <w:rFonts w:ascii="Times New Roman" w:hAnsi="Times New Roman" w:cs="Times New Roman"/>
                <w:sz w:val="24"/>
                <w:szCs w:val="24"/>
              </w:rPr>
              <w:t xml:space="preserve">TITLE III Ph.D. </w:t>
            </w:r>
            <w:r w:rsidR="006C5DD8">
              <w:rPr>
                <w:rFonts w:ascii="Times New Roman" w:hAnsi="Times New Roman" w:cs="Times New Roman"/>
                <w:sz w:val="24"/>
                <w:szCs w:val="24"/>
              </w:rPr>
              <w:t xml:space="preserve">SUPPLEMENTARY AWARD </w:t>
            </w:r>
            <w:r w:rsidRPr="00192BD7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</w:tr>
      <w:tr w:rsidR="00F85CA2" w:rsidRPr="00546AE5" w14:paraId="5F8211BC" w14:textId="77777777" w:rsidTr="00192BD7">
        <w:tc>
          <w:tcPr>
            <w:tcW w:w="10296" w:type="dxa"/>
            <w:gridSpan w:val="5"/>
            <w:tcBorders>
              <w:top w:val="single" w:sz="12" w:space="0" w:color="auto"/>
              <w:left w:val="nil"/>
              <w:right w:val="nil"/>
            </w:tcBorders>
          </w:tcPr>
          <w:p w14:paraId="16388EDA" w14:textId="77777777" w:rsidR="00643137" w:rsidRPr="00546AE5" w:rsidRDefault="00643137" w:rsidP="00F40D7C">
            <w:pPr>
              <w:spacing w:before="60" w:after="60"/>
              <w:rPr>
                <w:rFonts w:ascii="Times New Roman" w:hAnsi="Times New Roman" w:cs="Times New Roman"/>
                <w:b/>
              </w:rPr>
            </w:pPr>
          </w:p>
          <w:p w14:paraId="12CD0D40" w14:textId="77777777" w:rsidR="00546AE5" w:rsidRPr="00F40D7C" w:rsidRDefault="00546AE5" w:rsidP="00F40D7C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Student Information</w:t>
            </w:r>
          </w:p>
        </w:tc>
      </w:tr>
      <w:tr w:rsidR="00F85CA2" w:rsidRPr="00546AE5" w14:paraId="201EA223" w14:textId="77777777" w:rsidTr="00643137">
        <w:tc>
          <w:tcPr>
            <w:tcW w:w="1928" w:type="dxa"/>
          </w:tcPr>
          <w:p w14:paraId="1BEF5010" w14:textId="77777777" w:rsidR="00F85CA2" w:rsidRPr="00546AE5" w:rsidRDefault="00F85CA2" w:rsidP="0064313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NAME:</w:t>
            </w:r>
          </w:p>
          <w:p w14:paraId="46DF2578" w14:textId="77777777" w:rsidR="00F220BE" w:rsidRPr="00546AE5" w:rsidRDefault="00F220BE" w:rsidP="00F85CA2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79AD3426" w14:textId="77777777" w:rsidR="00F85CA2" w:rsidRPr="00546AE5" w:rsidRDefault="00F220BE">
            <w:pPr>
              <w:rPr>
                <w:rFonts w:ascii="Times New Roman" w:hAnsi="Times New Roman" w:cs="Times New Roman"/>
                <w:vertAlign w:val="superscript"/>
              </w:rPr>
            </w:pPr>
            <w:r w:rsidRPr="00546AE5">
              <w:rPr>
                <w:rFonts w:ascii="Times New Roman" w:hAnsi="Times New Roman" w:cs="Times New Roman"/>
                <w:vertAlign w:val="superscript"/>
              </w:rPr>
              <w:t>(Last)</w:t>
            </w:r>
          </w:p>
          <w:sdt>
            <w:sdtPr>
              <w:rPr>
                <w:rFonts w:ascii="Times New Roman" w:hAnsi="Times New Roman" w:cs="Times New Roman"/>
              </w:rPr>
              <w:alias w:val="LastName"/>
              <w:tag w:val="LastName"/>
              <w:id w:val="-632012337"/>
              <w:placeholder>
                <w:docPart w:val="6D123A4B076840E6967917B5F1154BA8"/>
              </w:placeholder>
              <w:showingPlcHdr/>
              <w:text/>
            </w:sdtPr>
            <w:sdtEndPr/>
            <w:sdtContent>
              <w:p w14:paraId="04B6818E" w14:textId="77777777" w:rsidR="00F220BE" w:rsidRPr="00546AE5" w:rsidRDefault="001F737E" w:rsidP="00555567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Last Name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                       </w:t>
                </w:r>
              </w:p>
            </w:sdtContent>
          </w:sdt>
        </w:tc>
        <w:tc>
          <w:tcPr>
            <w:tcW w:w="3299" w:type="dxa"/>
            <w:gridSpan w:val="2"/>
          </w:tcPr>
          <w:p w14:paraId="6894DFDA" w14:textId="77777777" w:rsidR="00894B8E" w:rsidRPr="00546AE5" w:rsidRDefault="00894B8E" w:rsidP="00894B8E">
            <w:pPr>
              <w:rPr>
                <w:rFonts w:ascii="Times New Roman" w:hAnsi="Times New Roman" w:cs="Times New Roman"/>
                <w:vertAlign w:val="superscript"/>
              </w:rPr>
            </w:pPr>
            <w:r w:rsidRPr="00546AE5">
              <w:rPr>
                <w:rFonts w:ascii="Times New Roman" w:hAnsi="Times New Roman" w:cs="Times New Roman"/>
                <w:vertAlign w:val="superscript"/>
              </w:rPr>
              <w:t>(First)</w:t>
            </w:r>
          </w:p>
          <w:sdt>
            <w:sdtPr>
              <w:rPr>
                <w:rFonts w:ascii="Times New Roman" w:hAnsi="Times New Roman" w:cs="Times New Roman"/>
              </w:rPr>
              <w:alias w:val="FirstName"/>
              <w:tag w:val="FirstName"/>
              <w:id w:val="-2116053227"/>
              <w:placeholder>
                <w:docPart w:val="4A8E3B6B20354C1EA8AB883986245564"/>
              </w:placeholder>
              <w:showingPlcHdr/>
              <w:text/>
            </w:sdtPr>
            <w:sdtEndPr/>
            <w:sdtContent>
              <w:p w14:paraId="325CA209" w14:textId="77777777" w:rsidR="00F85CA2" w:rsidRPr="00546AE5" w:rsidRDefault="001F737E" w:rsidP="001F737E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First Name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       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</w:t>
                </w:r>
              </w:p>
            </w:sdtContent>
          </w:sdt>
        </w:tc>
        <w:tc>
          <w:tcPr>
            <w:tcW w:w="2279" w:type="dxa"/>
          </w:tcPr>
          <w:p w14:paraId="26C10611" w14:textId="77777777" w:rsidR="00894B8E" w:rsidRPr="00546AE5" w:rsidRDefault="00894B8E" w:rsidP="00894B8E">
            <w:pPr>
              <w:rPr>
                <w:rFonts w:ascii="Times New Roman" w:hAnsi="Times New Roman" w:cs="Times New Roman"/>
                <w:vertAlign w:val="superscript"/>
              </w:rPr>
            </w:pPr>
            <w:r w:rsidRPr="00546AE5">
              <w:rPr>
                <w:rFonts w:ascii="Times New Roman" w:hAnsi="Times New Roman" w:cs="Times New Roman"/>
                <w:vertAlign w:val="superscript"/>
              </w:rPr>
              <w:t>(Middle)</w:t>
            </w:r>
          </w:p>
          <w:sdt>
            <w:sdtPr>
              <w:rPr>
                <w:rFonts w:ascii="Times New Roman" w:hAnsi="Times New Roman" w:cs="Times New Roman"/>
              </w:rPr>
              <w:alias w:val="MiddleName"/>
              <w:tag w:val="MiddleName"/>
              <w:id w:val="166686665"/>
              <w:placeholder>
                <w:docPart w:val="CC94617B95914434906B293BDA6E90AE"/>
              </w:placeholder>
              <w:showingPlcHdr/>
              <w:text/>
            </w:sdtPr>
            <w:sdtEndPr/>
            <w:sdtContent>
              <w:p w14:paraId="56128900" w14:textId="77777777" w:rsidR="00F85CA2" w:rsidRPr="00546AE5" w:rsidRDefault="001F737E" w:rsidP="001F737E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Middle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                </w:t>
                </w:r>
              </w:p>
            </w:sdtContent>
          </w:sdt>
        </w:tc>
      </w:tr>
      <w:tr w:rsidR="00F85CA2" w:rsidRPr="00546AE5" w14:paraId="733116B8" w14:textId="77777777" w:rsidTr="00643137">
        <w:tc>
          <w:tcPr>
            <w:tcW w:w="1928" w:type="dxa"/>
          </w:tcPr>
          <w:p w14:paraId="523EEA16" w14:textId="77777777" w:rsidR="00F85CA2" w:rsidRPr="00546AE5" w:rsidRDefault="00F85CA2" w:rsidP="0064313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ADDRESS:</w:t>
            </w:r>
          </w:p>
        </w:tc>
        <w:sdt>
          <w:sdtPr>
            <w:rPr>
              <w:rFonts w:ascii="Times New Roman" w:hAnsi="Times New Roman" w:cs="Times New Roman"/>
            </w:rPr>
            <w:id w:val="1432625619"/>
            <w:placeholder>
              <w:docPart w:val="FA4BC4B2E9F144049358D2F4B60A3827"/>
            </w:placeholder>
            <w:showingPlcHdr/>
            <w:text/>
          </w:sdtPr>
          <w:sdtEndPr/>
          <w:sdtContent>
            <w:tc>
              <w:tcPr>
                <w:tcW w:w="8368" w:type="dxa"/>
                <w:gridSpan w:val="4"/>
              </w:tcPr>
              <w:p w14:paraId="52A731DF" w14:textId="77777777" w:rsidR="00F85CA2" w:rsidRPr="00546AE5" w:rsidRDefault="001F737E" w:rsidP="00A13EFD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Address line 1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                                                                              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                     </w:t>
                </w:r>
              </w:p>
            </w:tc>
          </w:sdtContent>
        </w:sdt>
      </w:tr>
      <w:tr w:rsidR="00F85CA2" w:rsidRPr="00546AE5" w14:paraId="312621E9" w14:textId="77777777" w:rsidTr="00643137">
        <w:tc>
          <w:tcPr>
            <w:tcW w:w="1928" w:type="dxa"/>
          </w:tcPr>
          <w:p w14:paraId="3D418176" w14:textId="77777777" w:rsidR="00F85CA2" w:rsidRPr="00546AE5" w:rsidRDefault="00F85CA2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597637741"/>
            <w:placeholder>
              <w:docPart w:val="A5B6C3AFE1D54FED81EEA5CE85575678"/>
            </w:placeholder>
            <w:showingPlcHdr/>
            <w:text/>
          </w:sdtPr>
          <w:sdtEndPr/>
          <w:sdtContent>
            <w:tc>
              <w:tcPr>
                <w:tcW w:w="8368" w:type="dxa"/>
                <w:gridSpan w:val="4"/>
              </w:tcPr>
              <w:p w14:paraId="15106602" w14:textId="77777777" w:rsidR="00F85CA2" w:rsidRPr="00546AE5" w:rsidRDefault="001F737E" w:rsidP="001F737E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Address line 2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                                                                                   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                       </w:t>
                </w:r>
              </w:p>
            </w:tc>
          </w:sdtContent>
        </w:sdt>
      </w:tr>
      <w:tr w:rsidR="009E3AB6" w:rsidRPr="00546AE5" w14:paraId="0C6EE76A" w14:textId="77777777" w:rsidTr="00643137">
        <w:tc>
          <w:tcPr>
            <w:tcW w:w="1928" w:type="dxa"/>
          </w:tcPr>
          <w:p w14:paraId="1EEFB08D" w14:textId="77777777" w:rsidR="009E3AB6" w:rsidRPr="00546AE5" w:rsidRDefault="009E3AB6" w:rsidP="0064313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CITY/ST</w:t>
            </w:r>
            <w:r w:rsidR="00643137">
              <w:rPr>
                <w:rFonts w:ascii="Times New Roman" w:hAnsi="Times New Roman" w:cs="Times New Roman"/>
              </w:rPr>
              <w:t>ATE</w:t>
            </w:r>
            <w:r w:rsidRPr="00546AE5">
              <w:rPr>
                <w:rFonts w:ascii="Times New Roman" w:hAnsi="Times New Roman" w:cs="Times New Roman"/>
              </w:rPr>
              <w:t>/ZIP:</w:t>
            </w:r>
          </w:p>
        </w:tc>
        <w:sdt>
          <w:sdtPr>
            <w:rPr>
              <w:rFonts w:ascii="Times New Roman" w:hAnsi="Times New Roman" w:cs="Times New Roman"/>
            </w:rPr>
            <w:alias w:val="City"/>
            <w:tag w:val="City"/>
            <w:id w:val="32618490"/>
            <w:placeholder>
              <w:docPart w:val="3A10B994105A40BA85961BDD737272D3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14:paraId="6C54E0F2" w14:textId="77777777" w:rsidR="009E3AB6" w:rsidRPr="00546AE5" w:rsidRDefault="001F737E" w:rsidP="001F737E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City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    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alias w:val="State"/>
            <w:tag w:val="State"/>
            <w:id w:val="637542625"/>
            <w:placeholder>
              <w:docPart w:val="B6EED1C2320345098AC7CAFB6589D716"/>
            </w:placeholder>
            <w:showingPlcHdr/>
            <w:text/>
          </w:sdtPr>
          <w:sdtEndPr/>
          <w:sdtContent>
            <w:tc>
              <w:tcPr>
                <w:tcW w:w="1929" w:type="dxa"/>
              </w:tcPr>
              <w:p w14:paraId="0F4687F2" w14:textId="77777777" w:rsidR="009E3AB6" w:rsidRPr="00546AE5" w:rsidRDefault="001F737E" w:rsidP="001F737E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State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alias w:val="Zip"/>
            <w:tag w:val="Zip"/>
            <w:id w:val="1848988053"/>
            <w:placeholder>
              <w:docPart w:val="DBD7229A26744C1A9F407DFAEE28036B"/>
            </w:placeholder>
            <w:showingPlcHdr/>
            <w:text/>
          </w:sdtPr>
          <w:sdtEndPr/>
          <w:sdtContent>
            <w:tc>
              <w:tcPr>
                <w:tcW w:w="3649" w:type="dxa"/>
                <w:gridSpan w:val="2"/>
              </w:tcPr>
              <w:p w14:paraId="1FDA1546" w14:textId="77777777" w:rsidR="009E3AB6" w:rsidRPr="00546AE5" w:rsidRDefault="001F737E" w:rsidP="001F737E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Zip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</w:t>
                </w:r>
                <w:r w:rsidR="00555567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  <w:r w:rsidR="00A13EFD"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                              </w:t>
                </w:r>
              </w:p>
            </w:tc>
          </w:sdtContent>
        </w:sdt>
      </w:tr>
      <w:tr w:rsidR="00643137" w:rsidRPr="00546AE5" w14:paraId="006FAAF0" w14:textId="77777777" w:rsidTr="00643137">
        <w:tc>
          <w:tcPr>
            <w:tcW w:w="1928" w:type="dxa"/>
          </w:tcPr>
          <w:p w14:paraId="15B07DD7" w14:textId="77777777" w:rsidR="00643137" w:rsidRPr="00546AE5" w:rsidRDefault="00643137" w:rsidP="0064313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HOME </w:t>
            </w:r>
            <w:r w:rsidRPr="00546AE5">
              <w:rPr>
                <w:rFonts w:ascii="Times New Roman" w:hAnsi="Times New Roman" w:cs="Times New Roman"/>
              </w:rPr>
              <w:t>PHONE:</w:t>
            </w:r>
          </w:p>
        </w:tc>
        <w:sdt>
          <w:sdtPr>
            <w:rPr>
              <w:rFonts w:ascii="Times New Roman" w:hAnsi="Times New Roman" w:cs="Times New Roman"/>
            </w:rPr>
            <w:alias w:val="Phone"/>
            <w:tag w:val="Phone"/>
            <w:id w:val="-850485133"/>
            <w:placeholder>
              <w:docPart w:val="C01EDAF0CD8548BAACDC5F0557214406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14:paraId="2ED85AA7" w14:textId="77777777" w:rsidR="00643137" w:rsidRPr="00546AE5" w:rsidRDefault="00643137" w:rsidP="001F737E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Phone #                              </w:t>
                </w:r>
              </w:p>
            </w:tc>
          </w:sdtContent>
        </w:sdt>
        <w:tc>
          <w:tcPr>
            <w:tcW w:w="1929" w:type="dxa"/>
          </w:tcPr>
          <w:p w14:paraId="3D1A7F53" w14:textId="77777777" w:rsidR="00643137" w:rsidRPr="00546AE5" w:rsidRDefault="00643137" w:rsidP="0064313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</w:t>
            </w:r>
            <w:r w:rsidRPr="00546AE5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alias w:val="Cell"/>
            <w:tag w:val="Cell"/>
            <w:id w:val="1026680321"/>
            <w:placeholder>
              <w:docPart w:val="59323989010B474290ED984983AE2323"/>
            </w:placeholder>
            <w:showingPlcHdr/>
            <w:text/>
          </w:sdtPr>
          <w:sdtEndPr/>
          <w:sdtContent>
            <w:tc>
              <w:tcPr>
                <w:tcW w:w="3649" w:type="dxa"/>
                <w:gridSpan w:val="2"/>
              </w:tcPr>
              <w:p w14:paraId="3C937802" w14:textId="77777777" w:rsidR="00643137" w:rsidRPr="00546AE5" w:rsidRDefault="00643137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Cell #                                   </w:t>
                </w:r>
              </w:p>
            </w:tc>
          </w:sdtContent>
        </w:sdt>
      </w:tr>
      <w:tr w:rsidR="00643137" w:rsidRPr="00546AE5" w14:paraId="7BBCAD06" w14:textId="77777777" w:rsidTr="00643137">
        <w:tc>
          <w:tcPr>
            <w:tcW w:w="1928" w:type="dxa"/>
          </w:tcPr>
          <w:p w14:paraId="56FD743B" w14:textId="77777777" w:rsidR="00643137" w:rsidRPr="00546AE5" w:rsidRDefault="00643137" w:rsidP="00E36920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E-MAIL:</w:t>
            </w:r>
          </w:p>
        </w:tc>
        <w:sdt>
          <w:sdtPr>
            <w:rPr>
              <w:rFonts w:ascii="Times New Roman" w:hAnsi="Times New Roman" w:cs="Times New Roman"/>
            </w:rPr>
            <w:alias w:val="Email"/>
            <w:tag w:val="Email"/>
            <w:id w:val="-529417087"/>
            <w:placeholder>
              <w:docPart w:val="AF7EC67620B648AAA8E8B27CF416CFC4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14:paraId="5460DA5E" w14:textId="77777777" w:rsidR="00643137" w:rsidRPr="00546AE5" w:rsidRDefault="00643137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Email                                                         </w:t>
                </w:r>
              </w:p>
            </w:tc>
          </w:sdtContent>
        </w:sdt>
        <w:tc>
          <w:tcPr>
            <w:tcW w:w="1929" w:type="dxa"/>
          </w:tcPr>
          <w:p w14:paraId="22A632C6" w14:textId="77777777" w:rsidR="00643137" w:rsidRPr="00546AE5" w:rsidRDefault="00643137" w:rsidP="0064313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46AE5">
              <w:rPr>
                <w:rFonts w:ascii="Times New Roman" w:hAnsi="Times New Roman" w:cs="Times New Roman"/>
              </w:rPr>
              <w:t>E-MAIL:</w:t>
            </w:r>
          </w:p>
        </w:tc>
        <w:sdt>
          <w:sdtPr>
            <w:rPr>
              <w:rFonts w:ascii="Times New Roman" w:hAnsi="Times New Roman" w:cs="Times New Roman"/>
            </w:rPr>
            <w:alias w:val="Email"/>
            <w:tag w:val="Email"/>
            <w:id w:val="1928155984"/>
            <w:placeholder>
              <w:docPart w:val="70C8370EED6C46398753E01ABF5388A3"/>
            </w:placeholder>
            <w:showingPlcHdr/>
            <w:text/>
          </w:sdtPr>
          <w:sdtEndPr/>
          <w:sdtContent>
            <w:tc>
              <w:tcPr>
                <w:tcW w:w="3649" w:type="dxa"/>
                <w:gridSpan w:val="2"/>
              </w:tcPr>
              <w:p w14:paraId="5CF69B9D" w14:textId="77777777" w:rsidR="00643137" w:rsidRPr="00546AE5" w:rsidRDefault="00643137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Email                                                         </w:t>
                </w:r>
              </w:p>
            </w:tc>
          </w:sdtContent>
        </w:sdt>
      </w:tr>
      <w:tr w:rsidR="00192BD7" w:rsidRPr="00546AE5" w14:paraId="274558F0" w14:textId="77777777" w:rsidTr="00643137">
        <w:tc>
          <w:tcPr>
            <w:tcW w:w="1928" w:type="dxa"/>
          </w:tcPr>
          <w:p w14:paraId="1046BAF7" w14:textId="77777777" w:rsidR="00192BD7" w:rsidRPr="00546AE5" w:rsidRDefault="00192BD7" w:rsidP="0064313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CITIZENSHIP:</w:t>
            </w:r>
          </w:p>
        </w:tc>
        <w:sdt>
          <w:sdtPr>
            <w:rPr>
              <w:rFonts w:ascii="Times New Roman" w:hAnsi="Times New Roman" w:cs="Times New Roman"/>
            </w:rPr>
            <w:id w:val="8345696"/>
            <w:placeholder>
              <w:docPart w:val="261A643E31FC4CBD8A3E4A3B314EE292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14:paraId="047F4BE8" w14:textId="77777777" w:rsidR="00192BD7" w:rsidRPr="00546AE5" w:rsidRDefault="00643137" w:rsidP="001F737E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  <w:rFonts w:ascii="Times New Roman" w:hAnsi="Times New Roman" w:cs="Times New Roman"/>
                  </w:rPr>
                  <w:t>Enter Country of Citizenship</w:t>
                </w: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</w:t>
                </w:r>
              </w:p>
            </w:tc>
          </w:sdtContent>
        </w:sdt>
        <w:tc>
          <w:tcPr>
            <w:tcW w:w="1929" w:type="dxa"/>
          </w:tcPr>
          <w:p w14:paraId="228FC346" w14:textId="77777777" w:rsidR="00192BD7" w:rsidRPr="00546AE5" w:rsidRDefault="00192BD7" w:rsidP="00E36920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DATE OF BIRTH:</w:t>
            </w:r>
          </w:p>
        </w:tc>
        <w:sdt>
          <w:sdtPr>
            <w:rPr>
              <w:rFonts w:ascii="Times New Roman" w:hAnsi="Times New Roman" w:cs="Times New Roman"/>
            </w:rPr>
            <w:alias w:val="DOB"/>
            <w:tag w:val="DOB"/>
            <w:id w:val="-568040326"/>
            <w:placeholder>
              <w:docPart w:val="25A6FD4FCF4743009C7698D6D53053B3"/>
            </w:placeholder>
            <w:showingPlcHdr/>
            <w:text/>
          </w:sdtPr>
          <w:sdtEndPr/>
          <w:sdtContent>
            <w:tc>
              <w:tcPr>
                <w:tcW w:w="3649" w:type="dxa"/>
                <w:gridSpan w:val="2"/>
              </w:tcPr>
              <w:p w14:paraId="00430C8E" w14:textId="77777777" w:rsidR="00192BD7" w:rsidRPr="00546AE5" w:rsidRDefault="00192BD7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DOB                                                          </w:t>
                </w:r>
              </w:p>
            </w:tc>
          </w:sdtContent>
        </w:sdt>
      </w:tr>
    </w:tbl>
    <w:p w14:paraId="2A71AF41" w14:textId="77777777" w:rsidR="00643137" w:rsidRDefault="00643137" w:rsidP="006E4CA6">
      <w:pPr>
        <w:spacing w:after="0"/>
        <w:jc w:val="center"/>
        <w:rPr>
          <w:rFonts w:ascii="Times New Roman" w:hAnsi="Times New Roman" w:cs="Times New Roman"/>
        </w:rPr>
      </w:pPr>
    </w:p>
    <w:p w14:paraId="665D1E16" w14:textId="77777777" w:rsidR="006E4CA6" w:rsidRPr="00F40D7C" w:rsidRDefault="006E4CA6" w:rsidP="00F40D7C">
      <w:pPr>
        <w:spacing w:before="60" w:after="60"/>
        <w:jc w:val="center"/>
        <w:rPr>
          <w:rFonts w:ascii="Times New Roman" w:hAnsi="Times New Roman" w:cs="Times New Roman"/>
          <w:b/>
        </w:rPr>
      </w:pPr>
      <w:r w:rsidRPr="00546AE5">
        <w:rPr>
          <w:rFonts w:ascii="Times New Roman" w:hAnsi="Times New Roman" w:cs="Times New Roman"/>
          <w:b/>
        </w:rPr>
        <w:t>Intended program of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"/>
        <w:gridCol w:w="3333"/>
        <w:gridCol w:w="1705"/>
        <w:gridCol w:w="4650"/>
      </w:tblGrid>
      <w:tr w:rsidR="00546AE5" w:rsidRPr="00546AE5" w14:paraId="5A7C45FE" w14:textId="77777777" w:rsidTr="006E4CA6">
        <w:tc>
          <w:tcPr>
            <w:tcW w:w="10296" w:type="dxa"/>
            <w:gridSpan w:val="4"/>
          </w:tcPr>
          <w:p w14:paraId="1D582B27" w14:textId="77777777" w:rsidR="00546AE5" w:rsidRPr="00546AE5" w:rsidRDefault="00546AE5" w:rsidP="001519D6">
            <w:pPr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 xml:space="preserve">I am applying for a Doctoral </w:t>
            </w:r>
            <w:r w:rsidR="001519D6">
              <w:rPr>
                <w:rFonts w:ascii="Times New Roman" w:hAnsi="Times New Roman" w:cs="Times New Roman"/>
              </w:rPr>
              <w:t>Supplementary Award</w:t>
            </w:r>
            <w:r w:rsidRPr="00546AE5">
              <w:rPr>
                <w:rFonts w:ascii="Times New Roman" w:hAnsi="Times New Roman" w:cs="Times New Roman"/>
              </w:rPr>
              <w:t xml:space="preserve"> in:</w:t>
            </w:r>
          </w:p>
        </w:tc>
      </w:tr>
      <w:tr w:rsidR="000E4A73" w:rsidRPr="00546AE5" w14:paraId="075453D5" w14:textId="77777777" w:rsidTr="006E4CA6">
        <w:tc>
          <w:tcPr>
            <w:tcW w:w="381" w:type="dxa"/>
            <w:vMerge w:val="restart"/>
          </w:tcPr>
          <w:p w14:paraId="6C95FE68" w14:textId="77777777" w:rsidR="000E4A73" w:rsidRPr="00546AE5" w:rsidRDefault="000E4A73" w:rsidP="00F17BAA">
            <w:pPr>
              <w:spacing w:before="40" w:after="40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46" w:type="dxa"/>
            <w:gridSpan w:val="2"/>
          </w:tcPr>
          <w:p w14:paraId="514DD384" w14:textId="77777777" w:rsidR="000E4A73" w:rsidRPr="00546AE5" w:rsidRDefault="00D522CC" w:rsidP="00DC3CF2">
            <w:pPr>
              <w:spacing w:before="40" w:after="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0392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A73" w:rsidRPr="00546AE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DC3CF2" w:rsidRPr="00AE78FF">
              <w:rPr>
                <w:rFonts w:ascii="Times New Roman" w:hAnsi="Times New Roman" w:cs="Times New Roman"/>
              </w:rPr>
              <w:t xml:space="preserve"> Applied Science &amp; Technology</w:t>
            </w:r>
          </w:p>
        </w:tc>
        <w:tc>
          <w:tcPr>
            <w:tcW w:w="4769" w:type="dxa"/>
          </w:tcPr>
          <w:p w14:paraId="31B852FC" w14:textId="77777777" w:rsidR="000E4A73" w:rsidRPr="00546AE5" w:rsidRDefault="00D522CC" w:rsidP="00DC3CF2">
            <w:pPr>
              <w:spacing w:before="40" w:after="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0221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A73" w:rsidRPr="00546AE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DC3CF2" w:rsidRPr="00546AE5">
              <w:rPr>
                <w:rFonts w:ascii="Times New Roman" w:hAnsi="Times New Roman" w:cs="Times New Roman"/>
              </w:rPr>
              <w:t xml:space="preserve"> Computational Science &amp; Engineering</w:t>
            </w:r>
          </w:p>
        </w:tc>
      </w:tr>
      <w:tr w:rsidR="000E4A73" w:rsidRPr="00546AE5" w14:paraId="35B9F837" w14:textId="77777777" w:rsidTr="006E4CA6">
        <w:tc>
          <w:tcPr>
            <w:tcW w:w="381" w:type="dxa"/>
            <w:vMerge/>
          </w:tcPr>
          <w:p w14:paraId="4920D464" w14:textId="77777777" w:rsidR="000E4A73" w:rsidRPr="00546AE5" w:rsidRDefault="000E4A73" w:rsidP="00F17BA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gridSpan w:val="2"/>
          </w:tcPr>
          <w:p w14:paraId="0B80DB25" w14:textId="77777777" w:rsidR="000E4A73" w:rsidRPr="00546AE5" w:rsidRDefault="00D522CC" w:rsidP="00DC3CF2">
            <w:pPr>
              <w:spacing w:before="40" w:after="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446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A73" w:rsidRPr="00546AE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DC3CF2" w:rsidRPr="00546AE5">
              <w:rPr>
                <w:rFonts w:ascii="Times New Roman" w:hAnsi="Times New Roman" w:cs="Times New Roman"/>
              </w:rPr>
              <w:t xml:space="preserve"> Computer Science</w:t>
            </w:r>
          </w:p>
        </w:tc>
        <w:tc>
          <w:tcPr>
            <w:tcW w:w="4769" w:type="dxa"/>
          </w:tcPr>
          <w:p w14:paraId="6963D39C" w14:textId="77777777" w:rsidR="000E4A73" w:rsidRPr="00546AE5" w:rsidRDefault="00D522CC" w:rsidP="00DC3CF2">
            <w:pPr>
              <w:spacing w:before="40" w:after="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8175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A73" w:rsidRPr="00546AE5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DC3CF2" w:rsidRPr="00546AE5">
              <w:rPr>
                <w:rFonts w:ascii="Times New Roman" w:hAnsi="Times New Roman" w:cs="Times New Roman"/>
              </w:rPr>
              <w:t xml:space="preserve"> Electrical Engineering</w:t>
            </w:r>
          </w:p>
        </w:tc>
      </w:tr>
      <w:tr w:rsidR="000E4A73" w:rsidRPr="00546AE5" w14:paraId="59100874" w14:textId="77777777" w:rsidTr="006E4CA6">
        <w:tc>
          <w:tcPr>
            <w:tcW w:w="381" w:type="dxa"/>
            <w:vMerge/>
          </w:tcPr>
          <w:p w14:paraId="3A742914" w14:textId="77777777" w:rsidR="000E4A73" w:rsidRPr="00546AE5" w:rsidRDefault="000E4A73" w:rsidP="00F17BA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gridSpan w:val="2"/>
          </w:tcPr>
          <w:p w14:paraId="1558A89A" w14:textId="77777777" w:rsidR="000E4A73" w:rsidRPr="00546AE5" w:rsidRDefault="00D522CC" w:rsidP="00E36920">
            <w:pPr>
              <w:spacing w:before="40" w:after="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8212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A73" w:rsidRPr="00546AE5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0E4A73" w:rsidRPr="00546AE5">
              <w:rPr>
                <w:rFonts w:ascii="Times New Roman" w:hAnsi="Times New Roman" w:cs="Times New Roman"/>
              </w:rPr>
              <w:t>Industrial and Systems Engineering</w:t>
            </w:r>
          </w:p>
        </w:tc>
        <w:tc>
          <w:tcPr>
            <w:tcW w:w="4769" w:type="dxa"/>
          </w:tcPr>
          <w:p w14:paraId="0548E89A" w14:textId="77777777" w:rsidR="000E4A73" w:rsidRPr="00546AE5" w:rsidRDefault="00D522CC" w:rsidP="00E36920">
            <w:pPr>
              <w:spacing w:before="40" w:after="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3941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A73" w:rsidRPr="00546AE5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0E4A73" w:rsidRPr="00546AE5">
              <w:rPr>
                <w:rFonts w:ascii="Times New Roman" w:hAnsi="Times New Roman" w:cs="Times New Roman"/>
              </w:rPr>
              <w:t>Mechanical Engineering</w:t>
            </w:r>
          </w:p>
        </w:tc>
      </w:tr>
      <w:tr w:rsidR="000E4A73" w:rsidRPr="00546AE5" w14:paraId="27B71C8E" w14:textId="77777777" w:rsidTr="006E4CA6">
        <w:tc>
          <w:tcPr>
            <w:tcW w:w="381" w:type="dxa"/>
            <w:vMerge/>
          </w:tcPr>
          <w:p w14:paraId="57211FEF" w14:textId="77777777" w:rsidR="000E4A73" w:rsidRPr="00546AE5" w:rsidRDefault="000E4A73" w:rsidP="00F17BA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gridSpan w:val="2"/>
          </w:tcPr>
          <w:p w14:paraId="2CD2ECD7" w14:textId="77777777" w:rsidR="000E4A73" w:rsidRPr="00546AE5" w:rsidRDefault="00D522CC" w:rsidP="00E36920">
            <w:pPr>
              <w:spacing w:before="40" w:after="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4100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A73" w:rsidRPr="00546AE5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0E4A73" w:rsidRPr="00546AE5">
              <w:rPr>
                <w:rFonts w:ascii="Times New Roman" w:hAnsi="Times New Roman" w:cs="Times New Roman"/>
              </w:rPr>
              <w:t>Nanoengineering</w:t>
            </w:r>
          </w:p>
        </w:tc>
        <w:tc>
          <w:tcPr>
            <w:tcW w:w="4769" w:type="dxa"/>
          </w:tcPr>
          <w:p w14:paraId="32D4C5DA" w14:textId="77777777" w:rsidR="000E4A73" w:rsidRPr="00546AE5" w:rsidRDefault="00D522CC" w:rsidP="00E36920">
            <w:pPr>
              <w:spacing w:before="40" w:after="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6928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A73" w:rsidRPr="00546AE5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F220BE" w:rsidRPr="00546AE5" w14:paraId="73E8B432" w14:textId="77777777" w:rsidTr="006E4CA6">
        <w:tc>
          <w:tcPr>
            <w:tcW w:w="381" w:type="dxa"/>
            <w:vMerge w:val="restart"/>
          </w:tcPr>
          <w:p w14:paraId="36CF3DB1" w14:textId="77777777" w:rsidR="00F220BE" w:rsidRPr="00546AE5" w:rsidRDefault="00F220BE" w:rsidP="00F17BAA">
            <w:pPr>
              <w:spacing w:before="40" w:after="40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 xml:space="preserve">2.  </w:t>
            </w:r>
          </w:p>
        </w:tc>
        <w:tc>
          <w:tcPr>
            <w:tcW w:w="3418" w:type="dxa"/>
          </w:tcPr>
          <w:p w14:paraId="477E7B6E" w14:textId="65E64E1D" w:rsidR="00F220BE" w:rsidRPr="00546AE5" w:rsidRDefault="00D522CC" w:rsidP="00643137">
            <w:pPr>
              <w:spacing w:before="40" w:after="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9929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r w:rsidR="00F220BE" w:rsidRPr="00546AE5">
              <w:rPr>
                <w:rFonts w:ascii="Times New Roman" w:hAnsi="Times New Roman" w:cs="Times New Roman"/>
              </w:rPr>
              <w:t xml:space="preserve">I have </w:t>
            </w:r>
            <w:r w:rsidR="00643137">
              <w:rPr>
                <w:rFonts w:ascii="Times New Roman" w:hAnsi="Times New Roman" w:cs="Times New Roman"/>
              </w:rPr>
              <w:t>received</w:t>
            </w:r>
            <w:r w:rsidR="00F220BE" w:rsidRPr="00546AE5">
              <w:rPr>
                <w:rFonts w:ascii="Times New Roman" w:hAnsi="Times New Roman" w:cs="Times New Roman"/>
              </w:rPr>
              <w:t xml:space="preserve"> admission</w:t>
            </w:r>
          </w:p>
        </w:tc>
        <w:tc>
          <w:tcPr>
            <w:tcW w:w="1728" w:type="dxa"/>
          </w:tcPr>
          <w:p w14:paraId="5A51F36A" w14:textId="77777777" w:rsidR="00F220BE" w:rsidRPr="00546AE5" w:rsidRDefault="00F220BE" w:rsidP="0064313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Date A</w:t>
            </w:r>
            <w:r w:rsidR="00643137">
              <w:rPr>
                <w:rFonts w:ascii="Times New Roman" w:hAnsi="Times New Roman" w:cs="Times New Roman"/>
              </w:rPr>
              <w:t>dmitted</w:t>
            </w:r>
            <w:r w:rsidRPr="00546AE5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-482771634"/>
            <w:placeholder>
              <w:docPart w:val="552A8A01A6714508BA66ADCD1ECEEDEB"/>
            </w:placeholder>
            <w:showingPlcHdr/>
            <w:text/>
          </w:sdtPr>
          <w:sdtEndPr/>
          <w:sdtContent>
            <w:tc>
              <w:tcPr>
                <w:tcW w:w="4769" w:type="dxa"/>
              </w:tcPr>
              <w:p w14:paraId="14F41C27" w14:textId="77777777" w:rsidR="00F220BE" w:rsidRPr="00546AE5" w:rsidRDefault="004427C5" w:rsidP="00643137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 </w:t>
                </w:r>
                <w:r w:rsidR="00643137">
                  <w:rPr>
                    <w:rStyle w:val="PlaceholderText"/>
                    <w:rFonts w:ascii="Times New Roman" w:hAnsi="Times New Roman" w:cs="Times New Roman"/>
                  </w:rPr>
                  <w:t>admitted</w:t>
                </w: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                                              </w:t>
                </w:r>
              </w:p>
            </w:tc>
          </w:sdtContent>
        </w:sdt>
      </w:tr>
      <w:tr w:rsidR="00643137" w:rsidRPr="00546AE5" w14:paraId="47711F10" w14:textId="77777777" w:rsidTr="006E4CA6">
        <w:tc>
          <w:tcPr>
            <w:tcW w:w="381" w:type="dxa"/>
            <w:vMerge/>
          </w:tcPr>
          <w:p w14:paraId="4155CC90" w14:textId="77777777" w:rsidR="00643137" w:rsidRPr="00546AE5" w:rsidRDefault="00643137" w:rsidP="00F17BA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</w:tcPr>
          <w:p w14:paraId="13958775" w14:textId="20B95DB4" w:rsidR="00643137" w:rsidRPr="00546AE5" w:rsidRDefault="00D522CC" w:rsidP="00E36920">
            <w:pPr>
              <w:spacing w:before="40" w:after="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8251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13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r w:rsidR="00643137" w:rsidRPr="00546AE5">
              <w:rPr>
                <w:rFonts w:ascii="Times New Roman" w:hAnsi="Times New Roman" w:cs="Times New Roman"/>
              </w:rPr>
              <w:t>I have applied for admission</w:t>
            </w:r>
          </w:p>
        </w:tc>
        <w:tc>
          <w:tcPr>
            <w:tcW w:w="1728" w:type="dxa"/>
          </w:tcPr>
          <w:p w14:paraId="6A7A507E" w14:textId="77777777" w:rsidR="00643137" w:rsidRPr="00546AE5" w:rsidRDefault="00643137" w:rsidP="00E36920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Date Applied:</w:t>
            </w:r>
          </w:p>
        </w:tc>
        <w:sdt>
          <w:sdtPr>
            <w:rPr>
              <w:rFonts w:ascii="Times New Roman" w:hAnsi="Times New Roman" w:cs="Times New Roman"/>
            </w:rPr>
            <w:id w:val="1944487916"/>
            <w:placeholder>
              <w:docPart w:val="16DC87CF65DE460D9ADAF9C488461697"/>
            </w:placeholder>
            <w:showingPlcHdr/>
            <w:text/>
          </w:sdtPr>
          <w:sdtEndPr/>
          <w:sdtContent>
            <w:tc>
              <w:tcPr>
                <w:tcW w:w="4769" w:type="dxa"/>
              </w:tcPr>
              <w:p w14:paraId="716EEC6E" w14:textId="77777777" w:rsidR="00643137" w:rsidRPr="00546AE5" w:rsidRDefault="00643137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 applied                                                           </w:t>
                </w:r>
              </w:p>
            </w:tc>
          </w:sdtContent>
        </w:sdt>
      </w:tr>
      <w:tr w:rsidR="00F220BE" w:rsidRPr="00546AE5" w14:paraId="3F291E1A" w14:textId="77777777" w:rsidTr="006E4CA6">
        <w:tc>
          <w:tcPr>
            <w:tcW w:w="381" w:type="dxa"/>
            <w:vMerge/>
          </w:tcPr>
          <w:p w14:paraId="59C18041" w14:textId="77777777" w:rsidR="00F220BE" w:rsidRPr="00546AE5" w:rsidRDefault="00F220BE" w:rsidP="00F17BA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</w:tcPr>
          <w:p w14:paraId="6F62167A" w14:textId="024C763F" w:rsidR="00F220BE" w:rsidRPr="00546AE5" w:rsidRDefault="00D522CC" w:rsidP="0081270C">
            <w:pPr>
              <w:spacing w:before="40" w:after="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9318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567" w:rsidRPr="00546AE5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r w:rsidR="00F220BE" w:rsidRPr="00546AE5">
              <w:rPr>
                <w:rFonts w:ascii="Times New Roman" w:hAnsi="Times New Roman" w:cs="Times New Roman"/>
              </w:rPr>
              <w:t>I plan to apply for admission</w:t>
            </w:r>
          </w:p>
        </w:tc>
        <w:tc>
          <w:tcPr>
            <w:tcW w:w="1728" w:type="dxa"/>
          </w:tcPr>
          <w:p w14:paraId="2105307F" w14:textId="77777777" w:rsidR="00F220BE" w:rsidRPr="00546AE5" w:rsidRDefault="00F220BE" w:rsidP="0081270C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Date Applying:</w:t>
            </w:r>
          </w:p>
        </w:tc>
        <w:sdt>
          <w:sdtPr>
            <w:rPr>
              <w:rFonts w:ascii="Times New Roman" w:hAnsi="Times New Roman" w:cs="Times New Roman"/>
            </w:rPr>
            <w:id w:val="-309093689"/>
            <w:placeholder>
              <w:docPart w:val="474FFECB240049819E574B39528BD477"/>
            </w:placeholder>
            <w:showingPlcHdr/>
            <w:text/>
          </w:sdtPr>
          <w:sdtEndPr/>
          <w:sdtContent>
            <w:tc>
              <w:tcPr>
                <w:tcW w:w="4769" w:type="dxa"/>
              </w:tcPr>
              <w:p w14:paraId="5F223A72" w14:textId="77777777" w:rsidR="00F220BE" w:rsidRPr="00546AE5" w:rsidRDefault="004427C5" w:rsidP="004427C5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 of application                                                </w:t>
                </w:r>
              </w:p>
            </w:tc>
          </w:sdtContent>
        </w:sdt>
      </w:tr>
      <w:tr w:rsidR="00F220BE" w:rsidRPr="00546AE5" w14:paraId="08D360D5" w14:textId="77777777" w:rsidTr="006E4CA6">
        <w:tc>
          <w:tcPr>
            <w:tcW w:w="381" w:type="dxa"/>
            <w:vMerge w:val="restart"/>
          </w:tcPr>
          <w:p w14:paraId="27749A7F" w14:textId="77777777" w:rsidR="00F220BE" w:rsidRPr="00546AE5" w:rsidRDefault="00F220BE" w:rsidP="00F17BAA">
            <w:pPr>
              <w:spacing w:before="40" w:after="40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15" w:type="dxa"/>
            <w:gridSpan w:val="3"/>
          </w:tcPr>
          <w:p w14:paraId="3F57C5D1" w14:textId="77777777" w:rsidR="00F220BE" w:rsidRPr="00546AE5" w:rsidRDefault="005E6156">
            <w:pPr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 xml:space="preserve">List </w:t>
            </w:r>
            <w:r w:rsidR="00F220BE" w:rsidRPr="00546AE5">
              <w:rPr>
                <w:rFonts w:ascii="Times New Roman" w:hAnsi="Times New Roman" w:cs="Times New Roman"/>
              </w:rPr>
              <w:t>P</w:t>
            </w:r>
            <w:r w:rsidRPr="00546AE5">
              <w:rPr>
                <w:rFonts w:ascii="Times New Roman" w:hAnsi="Times New Roman" w:cs="Times New Roman"/>
              </w:rPr>
              <w:t xml:space="preserve">otential </w:t>
            </w:r>
            <w:r w:rsidR="00F40D7C">
              <w:rPr>
                <w:rFonts w:ascii="Times New Roman" w:hAnsi="Times New Roman" w:cs="Times New Roman"/>
              </w:rPr>
              <w:t>Resea</w:t>
            </w:r>
            <w:r w:rsidR="00546AE5" w:rsidRPr="00546AE5">
              <w:rPr>
                <w:rFonts w:ascii="Times New Roman" w:hAnsi="Times New Roman" w:cs="Times New Roman"/>
              </w:rPr>
              <w:t xml:space="preserve">rch </w:t>
            </w:r>
            <w:r w:rsidR="00F220BE" w:rsidRPr="00546AE5">
              <w:rPr>
                <w:rFonts w:ascii="Times New Roman" w:hAnsi="Times New Roman" w:cs="Times New Roman"/>
              </w:rPr>
              <w:t>Advisor</w:t>
            </w:r>
            <w:r w:rsidR="00F40D7C">
              <w:rPr>
                <w:rFonts w:ascii="Times New Roman" w:hAnsi="Times New Roman" w:cs="Times New Roman"/>
              </w:rPr>
              <w:t xml:space="preserve"> if you are in contact with one</w:t>
            </w:r>
            <w:r w:rsidR="00F220BE" w:rsidRPr="00546AE5">
              <w:rPr>
                <w:rFonts w:ascii="Times New Roman" w:hAnsi="Times New Roman" w:cs="Times New Roman"/>
              </w:rPr>
              <w:t>:</w:t>
            </w:r>
          </w:p>
          <w:sdt>
            <w:sdtPr>
              <w:rPr>
                <w:rFonts w:ascii="Times New Roman" w:hAnsi="Times New Roman" w:cs="Times New Roman"/>
              </w:rPr>
              <w:id w:val="-994946134"/>
              <w:placeholder>
                <w:docPart w:val="5CE0F136E20043E39A2E73B6C61661A9"/>
              </w:placeholder>
              <w:showingPlcHdr/>
              <w:text/>
            </w:sdtPr>
            <w:sdtEndPr/>
            <w:sdtContent>
              <w:p w14:paraId="254CA7F0" w14:textId="77777777" w:rsidR="00F220BE" w:rsidRPr="00546AE5" w:rsidRDefault="004539D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Click here to enter text.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F220BE" w:rsidRPr="00546AE5" w14:paraId="3231FE78" w14:textId="77777777" w:rsidTr="00F40D7C">
        <w:trPr>
          <w:trHeight w:val="1007"/>
        </w:trPr>
        <w:tc>
          <w:tcPr>
            <w:tcW w:w="381" w:type="dxa"/>
            <w:vMerge/>
          </w:tcPr>
          <w:p w14:paraId="30367929" w14:textId="77777777" w:rsidR="00F220BE" w:rsidRPr="00546AE5" w:rsidRDefault="00F220BE" w:rsidP="00F17BA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9915" w:type="dxa"/>
            <w:gridSpan w:val="3"/>
          </w:tcPr>
          <w:p w14:paraId="34D2F30F" w14:textId="77777777" w:rsidR="00F220BE" w:rsidRPr="00546AE5" w:rsidRDefault="005E6156">
            <w:pPr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 xml:space="preserve">Potential </w:t>
            </w:r>
            <w:r w:rsidR="00F220BE" w:rsidRPr="00546AE5">
              <w:rPr>
                <w:rFonts w:ascii="Times New Roman" w:hAnsi="Times New Roman" w:cs="Times New Roman"/>
              </w:rPr>
              <w:t>Research Area</w:t>
            </w:r>
            <w:r w:rsidR="00546AE5" w:rsidRPr="00546AE5">
              <w:rPr>
                <w:rFonts w:ascii="Times New Roman" w:hAnsi="Times New Roman" w:cs="Times New Roman"/>
              </w:rPr>
              <w:t xml:space="preserve"> (</w:t>
            </w:r>
            <w:r w:rsidR="00EE409F">
              <w:rPr>
                <w:rFonts w:ascii="Times New Roman" w:hAnsi="Times New Roman" w:cs="Times New Roman"/>
              </w:rPr>
              <w:t>Title or brief description</w:t>
            </w:r>
            <w:r w:rsidR="00546AE5" w:rsidRPr="00546AE5">
              <w:rPr>
                <w:rFonts w:ascii="Times New Roman" w:hAnsi="Times New Roman" w:cs="Times New Roman"/>
              </w:rPr>
              <w:t>)</w:t>
            </w:r>
            <w:r w:rsidR="00F220BE" w:rsidRPr="00546AE5">
              <w:rPr>
                <w:rFonts w:ascii="Times New Roman" w:hAnsi="Times New Roman" w:cs="Times New Roman"/>
              </w:rPr>
              <w:t>:</w:t>
            </w:r>
          </w:p>
          <w:sdt>
            <w:sdtPr>
              <w:rPr>
                <w:rFonts w:ascii="Times New Roman" w:hAnsi="Times New Roman" w:cs="Times New Roman"/>
              </w:rPr>
              <w:id w:val="-1014299832"/>
              <w:placeholder>
                <w:docPart w:val="F752ED087C484C6AB04E13189A8B8C12"/>
              </w:placeholder>
              <w:showingPlcHdr/>
              <w:text/>
            </w:sdtPr>
            <w:sdtEndPr/>
            <w:sdtContent>
              <w:p w14:paraId="1BC36623" w14:textId="77777777" w:rsidR="00F220BE" w:rsidRPr="00546AE5" w:rsidRDefault="004539D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Click here to enter text.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</w:tbl>
    <w:p w14:paraId="42FC0C72" w14:textId="77777777" w:rsidR="00643137" w:rsidRDefault="00643137" w:rsidP="006E4C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A765CDC" w14:textId="77777777" w:rsidR="00041BF1" w:rsidRDefault="00546AE5" w:rsidP="00546A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Educational Background:</w:t>
      </w:r>
    </w:p>
    <w:p w14:paraId="09D54FE6" w14:textId="77777777" w:rsidR="00546AE5" w:rsidRPr="00546AE5" w:rsidRDefault="00546AE5" w:rsidP="006E4CA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46AE5">
        <w:rPr>
          <w:rFonts w:ascii="Times New Roman" w:hAnsi="Times New Roman" w:cs="Times New Roman"/>
          <w:i/>
        </w:rPr>
        <w:t xml:space="preserve">List </w:t>
      </w:r>
      <w:r w:rsidR="006E4CA6">
        <w:rPr>
          <w:rFonts w:ascii="Times New Roman" w:hAnsi="Times New Roman" w:cs="Times New Roman"/>
          <w:i/>
        </w:rPr>
        <w:t>all colleges/u</w:t>
      </w:r>
      <w:r w:rsidRPr="00546AE5">
        <w:rPr>
          <w:rFonts w:ascii="Times New Roman" w:hAnsi="Times New Roman" w:cs="Times New Roman"/>
          <w:i/>
        </w:rPr>
        <w:t>niversities</w:t>
      </w:r>
      <w:r w:rsidR="006E4CA6">
        <w:rPr>
          <w:rFonts w:ascii="Times New Roman" w:hAnsi="Times New Roman" w:cs="Times New Roman"/>
          <w:i/>
        </w:rPr>
        <w:t xml:space="preserve"> attended</w:t>
      </w:r>
      <w:r w:rsidRPr="00546AE5">
        <w:rPr>
          <w:rFonts w:ascii="Times New Roman" w:hAnsi="Times New Roman" w:cs="Times New Roman"/>
          <w:i/>
        </w:rPr>
        <w:t>, beginning with the most recent institution.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1665"/>
        <w:gridCol w:w="2066"/>
        <w:gridCol w:w="1576"/>
        <w:gridCol w:w="1683"/>
        <w:gridCol w:w="712"/>
      </w:tblGrid>
      <w:tr w:rsidR="004539D0" w:rsidRPr="00546AE5" w14:paraId="5097F9D4" w14:textId="77777777" w:rsidTr="00F40D7C">
        <w:tc>
          <w:tcPr>
            <w:tcW w:w="2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66D437" w14:textId="77777777" w:rsidR="00EA3ADF" w:rsidRPr="00546AE5" w:rsidRDefault="00EA3ADF" w:rsidP="00EA3ADF">
            <w:pPr>
              <w:spacing w:before="120" w:after="6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INSTITUTION</w:t>
            </w:r>
          </w:p>
        </w:tc>
        <w:tc>
          <w:tcPr>
            <w:tcW w:w="16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E81B86" w14:textId="77777777" w:rsidR="00EA3ADF" w:rsidRPr="00546AE5" w:rsidRDefault="00EA3ADF" w:rsidP="00EA3AD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DATES</w:t>
            </w:r>
          </w:p>
          <w:p w14:paraId="4974997A" w14:textId="77777777" w:rsidR="00EA3ADF" w:rsidRPr="00546AE5" w:rsidRDefault="00EA3ADF" w:rsidP="009261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ATTENDED</w:t>
            </w:r>
          </w:p>
        </w:tc>
        <w:tc>
          <w:tcPr>
            <w:tcW w:w="21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30C732" w14:textId="77777777" w:rsidR="00EA3ADF" w:rsidRPr="00546AE5" w:rsidRDefault="00EA3ADF" w:rsidP="00EA3ADF">
            <w:pPr>
              <w:spacing w:before="120" w:after="6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MAJOR</w:t>
            </w:r>
          </w:p>
        </w:tc>
        <w:tc>
          <w:tcPr>
            <w:tcW w:w="1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5695E3" w14:textId="77777777" w:rsidR="00EA3ADF" w:rsidRPr="00546AE5" w:rsidRDefault="00EA3ADF" w:rsidP="00EA3AD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DEGREE</w:t>
            </w:r>
          </w:p>
          <w:p w14:paraId="37C125AB" w14:textId="77777777" w:rsidR="00EA3ADF" w:rsidRPr="00546AE5" w:rsidRDefault="00EA3ADF" w:rsidP="009261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RECEIVED</w:t>
            </w:r>
          </w:p>
        </w:tc>
        <w:tc>
          <w:tcPr>
            <w:tcW w:w="16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07CEE2DF" w14:textId="77777777" w:rsidR="00EA3ADF" w:rsidRPr="00546AE5" w:rsidRDefault="00EA3ADF" w:rsidP="00EA3ADF">
            <w:pPr>
              <w:spacing w:before="120" w:after="6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MONTH/YEAR</w:t>
            </w:r>
          </w:p>
        </w:tc>
        <w:tc>
          <w:tcPr>
            <w:tcW w:w="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26E23F02" w14:textId="77777777" w:rsidR="00EA3ADF" w:rsidRPr="00546AE5" w:rsidRDefault="00EA3ADF" w:rsidP="00EA3ADF">
            <w:pPr>
              <w:spacing w:before="120" w:after="6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GPA</w:t>
            </w:r>
          </w:p>
        </w:tc>
      </w:tr>
      <w:tr w:rsidR="004539D0" w:rsidRPr="00546AE5" w14:paraId="56A1B2D1" w14:textId="77777777" w:rsidTr="00F40D7C">
        <w:sdt>
          <w:sdtPr>
            <w:rPr>
              <w:rFonts w:ascii="Times New Roman" w:hAnsi="Times New Roman" w:cs="Times New Roman"/>
            </w:rPr>
            <w:id w:val="874053866"/>
            <w:placeholder>
              <w:docPart w:val="EAA3E023CB874514B3E253D21A13D28E"/>
            </w:placeholder>
            <w:showingPlcHdr/>
            <w:text/>
          </w:sdtPr>
          <w:sdtEndPr/>
          <w:sdtContent>
            <w:tc>
              <w:tcPr>
                <w:tcW w:w="2424" w:type="dxa"/>
                <w:tcBorders>
                  <w:top w:val="double" w:sz="4" w:space="0" w:color="auto"/>
                  <w:left w:val="double" w:sz="4" w:space="0" w:color="auto"/>
                </w:tcBorders>
              </w:tcPr>
              <w:p w14:paraId="71582C81" w14:textId="77777777" w:rsidR="00EA3ADF" w:rsidRPr="00546AE5" w:rsidRDefault="002051C3" w:rsidP="002051C3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Institution 1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15717582"/>
            <w:placeholder>
              <w:docPart w:val="74074F15C987424DB6C4E8E605153FC4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top w:val="double" w:sz="4" w:space="0" w:color="auto"/>
                </w:tcBorders>
              </w:tcPr>
              <w:p w14:paraId="5EB03FAE" w14:textId="77777777" w:rsidR="00EA3ADF" w:rsidRPr="00546AE5" w:rsidRDefault="005740DB" w:rsidP="005740DB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Dates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985505280"/>
            <w:placeholder>
              <w:docPart w:val="FE4ED6C3C1E648DC81E571C44C8A1322"/>
            </w:placeholder>
            <w:showingPlcHdr/>
            <w:text/>
          </w:sdtPr>
          <w:sdtEndPr/>
          <w:sdtContent>
            <w:tc>
              <w:tcPr>
                <w:tcW w:w="2177" w:type="dxa"/>
                <w:tcBorders>
                  <w:top w:val="double" w:sz="4" w:space="0" w:color="auto"/>
                </w:tcBorders>
              </w:tcPr>
              <w:p w14:paraId="2A87E8EE" w14:textId="77777777" w:rsidR="00EA3ADF" w:rsidRPr="00546AE5" w:rsidRDefault="005740DB" w:rsidP="005740DB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Major        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640040490"/>
            <w:placeholder>
              <w:docPart w:val="6CDC0EDA313B49CC82C41103DA042196"/>
            </w:placeholder>
            <w:showingPlcHdr/>
            <w:text/>
          </w:sdtPr>
          <w:sdtEndPr/>
          <w:sdtContent>
            <w:tc>
              <w:tcPr>
                <w:tcW w:w="1603" w:type="dxa"/>
                <w:tcBorders>
                  <w:top w:val="double" w:sz="4" w:space="0" w:color="auto"/>
                </w:tcBorders>
              </w:tcPr>
              <w:p w14:paraId="3AFFA975" w14:textId="77777777" w:rsidR="00EA3ADF" w:rsidRPr="00546AE5" w:rsidRDefault="005740DB" w:rsidP="005740DB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Dates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44337340"/>
            <w:placeholder>
              <w:docPart w:val="1C1E3BEA14F6447FA7074DED8C90451A"/>
            </w:placeholder>
            <w:showingPlcHdr/>
            <w:text/>
          </w:sdtPr>
          <w:sdtEndPr/>
          <w:sdtContent>
            <w:tc>
              <w:tcPr>
                <w:tcW w:w="168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7D14D3C7" w14:textId="77777777" w:rsidR="00EA3ADF" w:rsidRPr="00546AE5" w:rsidRDefault="004539D0" w:rsidP="004539D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Month/Year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12230168"/>
            <w:placeholder>
              <w:docPart w:val="F31F93905C814B9D979E46D646DFC8E5"/>
            </w:placeholder>
            <w:showingPlcHdr/>
            <w:text/>
          </w:sdtPr>
          <w:sdtEndPr/>
          <w:sdtContent>
            <w:tc>
              <w:tcPr>
                <w:tcW w:w="717" w:type="dxa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</w:tcPr>
              <w:p w14:paraId="230D772D" w14:textId="77777777" w:rsidR="00EA3ADF" w:rsidRPr="00546AE5" w:rsidRDefault="004539D0" w:rsidP="004539D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GPA</w:t>
                </w:r>
              </w:p>
            </w:tc>
          </w:sdtContent>
        </w:sdt>
      </w:tr>
      <w:tr w:rsidR="004539D0" w:rsidRPr="00546AE5" w14:paraId="02EE81A4" w14:textId="77777777" w:rsidTr="00F40D7C">
        <w:sdt>
          <w:sdtPr>
            <w:rPr>
              <w:rFonts w:ascii="Times New Roman" w:hAnsi="Times New Roman" w:cs="Times New Roman"/>
            </w:rPr>
            <w:id w:val="1638761270"/>
            <w:placeholder>
              <w:docPart w:val="783C109A83484B0C8067A90ABB1F0E05"/>
            </w:placeholder>
            <w:showingPlcHdr/>
            <w:text/>
          </w:sdtPr>
          <w:sdtEndPr/>
          <w:sdtContent>
            <w:tc>
              <w:tcPr>
                <w:tcW w:w="2424" w:type="dxa"/>
                <w:tcBorders>
                  <w:left w:val="double" w:sz="4" w:space="0" w:color="auto"/>
                  <w:bottom w:val="single" w:sz="4" w:space="0" w:color="auto"/>
                </w:tcBorders>
              </w:tcPr>
              <w:p w14:paraId="1455E1FB" w14:textId="77777777"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Institut</w:t>
                </w:r>
                <w:r w:rsidR="001F68DB" w:rsidRPr="00546AE5">
                  <w:rPr>
                    <w:rStyle w:val="PlaceholderText"/>
                    <w:rFonts w:ascii="Times New Roman" w:hAnsi="Times New Roman" w:cs="Times New Roman"/>
                  </w:rPr>
                  <w:t>ion 2</w:t>
                </w: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395315288"/>
            <w:placeholder>
              <w:docPart w:val="76171A8BFA2B481F8FD9B50B6C88A4F1"/>
            </w:placeholder>
            <w:showingPlcHdr/>
            <w:text/>
          </w:sdtPr>
          <w:sdtEndPr/>
          <w:sdtContent>
            <w:tc>
              <w:tcPr>
                <w:tcW w:w="1692" w:type="dxa"/>
                <w:tcBorders>
                  <w:bottom w:val="single" w:sz="4" w:space="0" w:color="auto"/>
                </w:tcBorders>
              </w:tcPr>
              <w:p w14:paraId="3DCB1CCC" w14:textId="77777777"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Dates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992981608"/>
            <w:placeholder>
              <w:docPart w:val="0FCBF290F94A4836AD88B7F3FB59E7A2"/>
            </w:placeholder>
            <w:showingPlcHdr/>
            <w:text/>
          </w:sdtPr>
          <w:sdtEndPr/>
          <w:sdtContent>
            <w:tc>
              <w:tcPr>
                <w:tcW w:w="2177" w:type="dxa"/>
                <w:tcBorders>
                  <w:bottom w:val="single" w:sz="4" w:space="0" w:color="auto"/>
                </w:tcBorders>
              </w:tcPr>
              <w:p w14:paraId="341C83F2" w14:textId="77777777"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Major        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79246080"/>
            <w:placeholder>
              <w:docPart w:val="E42BF4E8BD7E4CBC8D5AAB95505DDE7D"/>
            </w:placeholder>
            <w:showingPlcHdr/>
            <w:text/>
          </w:sdtPr>
          <w:sdtEndPr/>
          <w:sdtContent>
            <w:tc>
              <w:tcPr>
                <w:tcW w:w="1603" w:type="dxa"/>
                <w:tcBorders>
                  <w:bottom w:val="single" w:sz="4" w:space="0" w:color="auto"/>
                </w:tcBorders>
              </w:tcPr>
              <w:p w14:paraId="44FE997B" w14:textId="77777777"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Dates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677642900"/>
            <w:placeholder>
              <w:docPart w:val="1C8432ED361D4492AC03956101239D74"/>
            </w:placeholder>
            <w:showingPlcHdr/>
            <w:text/>
          </w:sdtPr>
          <w:sdtEndPr/>
          <w:sdtContent>
            <w:tc>
              <w:tcPr>
                <w:tcW w:w="1683" w:type="dxa"/>
                <w:tcBorders>
                  <w:bottom w:val="single" w:sz="4" w:space="0" w:color="auto"/>
                  <w:right w:val="double" w:sz="4" w:space="0" w:color="auto"/>
                </w:tcBorders>
              </w:tcPr>
              <w:p w14:paraId="7652D0DB" w14:textId="77777777"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Month/Year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057501801"/>
            <w:placeholder>
              <w:docPart w:val="CB919A1B7F894AD69C137B1A7C05E5E2"/>
            </w:placeholder>
            <w:showingPlcHdr/>
            <w:text/>
          </w:sdtPr>
          <w:sdtEndPr/>
          <w:sdtContent>
            <w:tc>
              <w:tcPr>
                <w:tcW w:w="717" w:type="dxa"/>
                <w:tcBorders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  <w:p w14:paraId="62236535" w14:textId="77777777"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GPA</w:t>
                </w:r>
              </w:p>
            </w:tc>
          </w:sdtContent>
        </w:sdt>
      </w:tr>
      <w:tr w:rsidR="004539D0" w:rsidRPr="00546AE5" w14:paraId="393605F7" w14:textId="77777777" w:rsidTr="00F40D7C">
        <w:sdt>
          <w:sdtPr>
            <w:rPr>
              <w:rFonts w:ascii="Times New Roman" w:hAnsi="Times New Roman" w:cs="Times New Roman"/>
            </w:rPr>
            <w:id w:val="11809660"/>
            <w:placeholder>
              <w:docPart w:val="E81242CFE9674103AC4FB767155B1A62"/>
            </w:placeholder>
            <w:showingPlcHdr/>
            <w:text/>
          </w:sdtPr>
          <w:sdtEndPr/>
          <w:sdtContent>
            <w:tc>
              <w:tcPr>
                <w:tcW w:w="2424" w:type="dxa"/>
                <w:tcBorders>
                  <w:left w:val="double" w:sz="4" w:space="0" w:color="auto"/>
                </w:tcBorders>
              </w:tcPr>
              <w:p w14:paraId="12F02CD3" w14:textId="77777777"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Institut</w:t>
                </w:r>
                <w:r w:rsidR="001F68DB" w:rsidRPr="00546AE5">
                  <w:rPr>
                    <w:rStyle w:val="PlaceholderText"/>
                    <w:rFonts w:ascii="Times New Roman" w:hAnsi="Times New Roman" w:cs="Times New Roman"/>
                  </w:rPr>
                  <w:t>ion 3</w:t>
                </w: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67309326"/>
            <w:placeholder>
              <w:docPart w:val="6238E3753A5A40A6A0CE0E842D17A542"/>
            </w:placeholder>
            <w:showingPlcHdr/>
            <w:text/>
          </w:sdtPr>
          <w:sdtEndPr/>
          <w:sdtContent>
            <w:tc>
              <w:tcPr>
                <w:tcW w:w="1692" w:type="dxa"/>
              </w:tcPr>
              <w:p w14:paraId="22F44FA2" w14:textId="77777777"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Dates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660240102"/>
            <w:showingPlcHdr/>
            <w:text/>
          </w:sdtPr>
          <w:sdtEndPr/>
          <w:sdtContent>
            <w:tc>
              <w:tcPr>
                <w:tcW w:w="2177" w:type="dxa"/>
              </w:tcPr>
              <w:p w14:paraId="119FAE14" w14:textId="77777777"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Major        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00793692"/>
            <w:showingPlcHdr/>
            <w:text/>
          </w:sdtPr>
          <w:sdtEndPr/>
          <w:sdtContent>
            <w:tc>
              <w:tcPr>
                <w:tcW w:w="1603" w:type="dxa"/>
              </w:tcPr>
              <w:p w14:paraId="35E5FFE5" w14:textId="77777777"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Dates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68828637"/>
            <w:showingPlcHdr/>
            <w:text/>
          </w:sdtPr>
          <w:sdtEndPr/>
          <w:sdtContent>
            <w:tc>
              <w:tcPr>
                <w:tcW w:w="1683" w:type="dxa"/>
                <w:tcBorders>
                  <w:right w:val="double" w:sz="4" w:space="0" w:color="auto"/>
                </w:tcBorders>
              </w:tcPr>
              <w:p w14:paraId="5396CABC" w14:textId="77777777"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Month/Year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915152000"/>
            <w:showingPlcHdr/>
            <w:text/>
          </w:sdtPr>
          <w:sdtEndPr/>
          <w:sdtContent>
            <w:tc>
              <w:tcPr>
                <w:tcW w:w="717" w:type="dxa"/>
                <w:tcBorders>
                  <w:left w:val="double" w:sz="4" w:space="0" w:color="auto"/>
                  <w:right w:val="double" w:sz="4" w:space="0" w:color="auto"/>
                </w:tcBorders>
              </w:tcPr>
              <w:p w14:paraId="5AEC6044" w14:textId="77777777" w:rsidR="00EA3ADF" w:rsidRPr="00546AE5" w:rsidRDefault="004539D0" w:rsidP="00EA3ADF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GPA</w:t>
                </w:r>
              </w:p>
            </w:tc>
          </w:sdtContent>
        </w:sdt>
      </w:tr>
      <w:tr w:rsidR="006E4CA6" w:rsidRPr="00546AE5" w14:paraId="0E3F2A13" w14:textId="77777777" w:rsidTr="00F40D7C">
        <w:sdt>
          <w:sdtPr>
            <w:rPr>
              <w:rFonts w:ascii="Times New Roman" w:hAnsi="Times New Roman" w:cs="Times New Roman"/>
            </w:rPr>
            <w:id w:val="1641154039"/>
            <w:showingPlcHdr/>
            <w:text/>
          </w:sdtPr>
          <w:sdtEndPr/>
          <w:sdtContent>
            <w:tc>
              <w:tcPr>
                <w:tcW w:w="2424" w:type="dxa"/>
                <w:tcBorders>
                  <w:left w:val="double" w:sz="4" w:space="0" w:color="auto"/>
                </w:tcBorders>
              </w:tcPr>
              <w:p w14:paraId="688FB8D5" w14:textId="77777777" w:rsidR="006E4CA6" w:rsidRPr="00546AE5" w:rsidRDefault="006E4CA6" w:rsidP="00643137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Institution </w:t>
                </w:r>
                <w:r w:rsidR="00643137">
                  <w:rPr>
                    <w:rStyle w:val="PlaceholderText"/>
                    <w:rFonts w:ascii="Times New Roman" w:hAnsi="Times New Roman" w:cs="Times New Roman"/>
                  </w:rPr>
                  <w:t>4</w:t>
                </w: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558745441"/>
            <w:showingPlcHdr/>
            <w:text/>
          </w:sdtPr>
          <w:sdtEndPr/>
          <w:sdtContent>
            <w:tc>
              <w:tcPr>
                <w:tcW w:w="1692" w:type="dxa"/>
              </w:tcPr>
              <w:p w14:paraId="6CB2B6FE" w14:textId="77777777" w:rsidR="006E4CA6" w:rsidRPr="00546AE5" w:rsidRDefault="006E4CA6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Dates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73042975"/>
            <w:showingPlcHdr/>
            <w:text/>
          </w:sdtPr>
          <w:sdtEndPr/>
          <w:sdtContent>
            <w:tc>
              <w:tcPr>
                <w:tcW w:w="2177" w:type="dxa"/>
              </w:tcPr>
              <w:p w14:paraId="1F231288" w14:textId="77777777" w:rsidR="006E4CA6" w:rsidRPr="00546AE5" w:rsidRDefault="006E4CA6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Major        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670023379"/>
            <w:showingPlcHdr/>
            <w:text/>
          </w:sdtPr>
          <w:sdtEndPr/>
          <w:sdtContent>
            <w:tc>
              <w:tcPr>
                <w:tcW w:w="1603" w:type="dxa"/>
              </w:tcPr>
              <w:p w14:paraId="1F8AA062" w14:textId="77777777" w:rsidR="006E4CA6" w:rsidRPr="00546AE5" w:rsidRDefault="006E4CA6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Dates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96596690"/>
            <w:showingPlcHdr/>
            <w:text/>
          </w:sdtPr>
          <w:sdtEndPr/>
          <w:sdtContent>
            <w:tc>
              <w:tcPr>
                <w:tcW w:w="1683" w:type="dxa"/>
                <w:tcBorders>
                  <w:right w:val="double" w:sz="4" w:space="0" w:color="auto"/>
                </w:tcBorders>
              </w:tcPr>
              <w:p w14:paraId="24379330" w14:textId="77777777" w:rsidR="006E4CA6" w:rsidRPr="00546AE5" w:rsidRDefault="006E4CA6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Month/Year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688417325"/>
            <w:showingPlcHdr/>
            <w:text/>
          </w:sdtPr>
          <w:sdtEndPr/>
          <w:sdtContent>
            <w:tc>
              <w:tcPr>
                <w:tcW w:w="717" w:type="dxa"/>
                <w:tcBorders>
                  <w:left w:val="double" w:sz="4" w:space="0" w:color="auto"/>
                  <w:right w:val="double" w:sz="4" w:space="0" w:color="auto"/>
                </w:tcBorders>
              </w:tcPr>
              <w:p w14:paraId="03166C23" w14:textId="77777777" w:rsidR="006E4CA6" w:rsidRPr="00546AE5" w:rsidRDefault="006E4CA6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GPA</w:t>
                </w:r>
              </w:p>
            </w:tc>
          </w:sdtContent>
        </w:sdt>
      </w:tr>
      <w:tr w:rsidR="006E4CA6" w:rsidRPr="00546AE5" w14:paraId="2829EBAD" w14:textId="77777777" w:rsidTr="00F40D7C">
        <w:sdt>
          <w:sdtPr>
            <w:rPr>
              <w:rFonts w:ascii="Times New Roman" w:hAnsi="Times New Roman" w:cs="Times New Roman"/>
            </w:rPr>
            <w:id w:val="-1281106182"/>
            <w:showingPlcHdr/>
            <w:text/>
          </w:sdtPr>
          <w:sdtEndPr/>
          <w:sdtContent>
            <w:tc>
              <w:tcPr>
                <w:tcW w:w="2424" w:type="dxa"/>
                <w:tcBorders>
                  <w:left w:val="double" w:sz="4" w:space="0" w:color="auto"/>
                  <w:bottom w:val="double" w:sz="4" w:space="0" w:color="auto"/>
                </w:tcBorders>
              </w:tcPr>
              <w:p w14:paraId="283DC697" w14:textId="77777777" w:rsidR="006E4CA6" w:rsidRPr="00546AE5" w:rsidRDefault="006E4CA6" w:rsidP="00643137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Institution </w:t>
                </w:r>
                <w:r w:rsidR="00643137">
                  <w:rPr>
                    <w:rStyle w:val="PlaceholderText"/>
                    <w:rFonts w:ascii="Times New Roman" w:hAnsi="Times New Roman" w:cs="Times New Roman"/>
                  </w:rPr>
                  <w:t>5</w:t>
                </w: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966533894"/>
            <w:showingPlcHdr/>
            <w:text/>
          </w:sdtPr>
          <w:sdtEndPr/>
          <w:sdtContent>
            <w:tc>
              <w:tcPr>
                <w:tcW w:w="1692" w:type="dxa"/>
                <w:tcBorders>
                  <w:bottom w:val="double" w:sz="4" w:space="0" w:color="auto"/>
                </w:tcBorders>
              </w:tcPr>
              <w:p w14:paraId="64F8555C" w14:textId="77777777" w:rsidR="006E4CA6" w:rsidRPr="00546AE5" w:rsidRDefault="006E4CA6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Dates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908106548"/>
            <w:showingPlcHdr/>
            <w:text/>
          </w:sdtPr>
          <w:sdtEndPr/>
          <w:sdtContent>
            <w:tc>
              <w:tcPr>
                <w:tcW w:w="2177" w:type="dxa"/>
                <w:tcBorders>
                  <w:bottom w:val="double" w:sz="4" w:space="0" w:color="auto"/>
                </w:tcBorders>
              </w:tcPr>
              <w:p w14:paraId="25EFA7B4" w14:textId="77777777" w:rsidR="006E4CA6" w:rsidRPr="00546AE5" w:rsidRDefault="006E4CA6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Major        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89797443"/>
            <w:showingPlcHdr/>
            <w:text/>
          </w:sdtPr>
          <w:sdtEndPr/>
          <w:sdtContent>
            <w:tc>
              <w:tcPr>
                <w:tcW w:w="1603" w:type="dxa"/>
                <w:tcBorders>
                  <w:bottom w:val="double" w:sz="4" w:space="0" w:color="auto"/>
                </w:tcBorders>
              </w:tcPr>
              <w:p w14:paraId="760172D6" w14:textId="77777777" w:rsidR="006E4CA6" w:rsidRPr="00546AE5" w:rsidRDefault="006E4CA6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Dates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951360252"/>
            <w:showingPlcHdr/>
            <w:text/>
          </w:sdtPr>
          <w:sdtEndPr/>
          <w:sdtContent>
            <w:tc>
              <w:tcPr>
                <w:tcW w:w="168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309F82C4" w14:textId="77777777" w:rsidR="006E4CA6" w:rsidRPr="00546AE5" w:rsidRDefault="006E4CA6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Month/Year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316693208"/>
            <w:showingPlcHdr/>
            <w:text/>
          </w:sdtPr>
          <w:sdtEndPr/>
          <w:sdtContent>
            <w:tc>
              <w:tcPr>
                <w:tcW w:w="717" w:type="dxa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726858F7" w14:textId="77777777" w:rsidR="006E4CA6" w:rsidRPr="00546AE5" w:rsidRDefault="006E4CA6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>GPA</w:t>
                </w:r>
              </w:p>
            </w:tc>
          </w:sdtContent>
        </w:sdt>
      </w:tr>
    </w:tbl>
    <w:p w14:paraId="6B430DB5" w14:textId="77777777" w:rsidR="00546AE5" w:rsidRDefault="00546AE5" w:rsidP="00546AE5">
      <w:pPr>
        <w:spacing w:after="0" w:line="240" w:lineRule="auto"/>
        <w:rPr>
          <w:rFonts w:ascii="Times New Roman" w:hAnsi="Times New Roman" w:cs="Times New Roman"/>
          <w:i/>
        </w:rPr>
      </w:pPr>
    </w:p>
    <w:p w14:paraId="0671CBFF" w14:textId="77777777" w:rsidR="00643137" w:rsidRPr="00546AE5" w:rsidRDefault="00643137" w:rsidP="00546AE5">
      <w:pPr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374"/>
      </w:tblGrid>
      <w:tr w:rsidR="00546AE5" w:rsidRPr="00546AE5" w14:paraId="149FF6E6" w14:textId="77777777" w:rsidTr="00E36920">
        <w:tc>
          <w:tcPr>
            <w:tcW w:w="11016" w:type="dxa"/>
            <w:gridSpan w:val="2"/>
          </w:tcPr>
          <w:p w14:paraId="56ABB733" w14:textId="77777777" w:rsidR="00546AE5" w:rsidRPr="00546AE5" w:rsidRDefault="00F40D7C" w:rsidP="00F40D7C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one master’s earned, p</w:t>
            </w:r>
            <w:r w:rsidR="00546AE5" w:rsidRPr="00546AE5">
              <w:rPr>
                <w:rFonts w:ascii="Times New Roman" w:hAnsi="Times New Roman" w:cs="Times New Roman"/>
              </w:rPr>
              <w:t>lease list your M</w:t>
            </w:r>
            <w:r w:rsidR="00546AE5">
              <w:rPr>
                <w:rFonts w:ascii="Times New Roman" w:hAnsi="Times New Roman" w:cs="Times New Roman"/>
              </w:rPr>
              <w:t xml:space="preserve">aster’s </w:t>
            </w:r>
            <w:r w:rsidR="00546AE5" w:rsidRPr="00546AE5">
              <w:rPr>
                <w:rFonts w:ascii="Times New Roman" w:hAnsi="Times New Roman" w:cs="Times New Roman"/>
              </w:rPr>
              <w:t>Thesis title, advisor's name and advisor’s email</w:t>
            </w:r>
          </w:p>
        </w:tc>
      </w:tr>
      <w:tr w:rsidR="00546AE5" w:rsidRPr="00546AE5" w14:paraId="3BC233BF" w14:textId="77777777" w:rsidTr="00E36920">
        <w:tc>
          <w:tcPr>
            <w:tcW w:w="1728" w:type="dxa"/>
            <w:vMerge w:val="restart"/>
          </w:tcPr>
          <w:p w14:paraId="57CF8116" w14:textId="77777777" w:rsidR="00546AE5" w:rsidRPr="00546AE5" w:rsidRDefault="00546AE5" w:rsidP="00E36920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546AE5">
              <w:rPr>
                <w:rFonts w:ascii="Times New Roman" w:hAnsi="Times New Roman" w:cs="Times New Roman"/>
                <w:b/>
              </w:rPr>
              <w:t>MS Thesis Title:</w:t>
            </w:r>
          </w:p>
        </w:tc>
        <w:sdt>
          <w:sdtPr>
            <w:rPr>
              <w:rFonts w:ascii="Times New Roman" w:hAnsi="Times New Roman" w:cs="Times New Roman"/>
            </w:rPr>
            <w:id w:val="37172451"/>
            <w:showingPlcHdr/>
            <w:text/>
          </w:sdtPr>
          <w:sdtEndPr/>
          <w:sdtContent>
            <w:tc>
              <w:tcPr>
                <w:tcW w:w="9288" w:type="dxa"/>
              </w:tcPr>
              <w:p w14:paraId="4E981749" w14:textId="77777777" w:rsidR="00546AE5" w:rsidRPr="00546AE5" w:rsidRDefault="00546AE5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Thesis Title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546AE5" w:rsidRPr="00546AE5" w14:paraId="4237FD54" w14:textId="77777777" w:rsidTr="00E36920">
        <w:tc>
          <w:tcPr>
            <w:tcW w:w="1728" w:type="dxa"/>
            <w:vMerge/>
          </w:tcPr>
          <w:p w14:paraId="2447F344" w14:textId="77777777" w:rsidR="00546AE5" w:rsidRPr="00546AE5" w:rsidRDefault="00546AE5" w:rsidP="00E36920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077436624"/>
            <w:showingPlcHdr/>
            <w:text/>
          </w:sdtPr>
          <w:sdtEndPr/>
          <w:sdtContent>
            <w:tc>
              <w:tcPr>
                <w:tcW w:w="9288" w:type="dxa"/>
              </w:tcPr>
              <w:p w14:paraId="774C391D" w14:textId="77777777" w:rsidR="00546AE5" w:rsidRPr="00546AE5" w:rsidRDefault="00546AE5" w:rsidP="00E36920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Thesis Title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546AE5" w:rsidRPr="00546AE5" w14:paraId="602C12EE" w14:textId="77777777" w:rsidTr="00E36920">
        <w:tc>
          <w:tcPr>
            <w:tcW w:w="1728" w:type="dxa"/>
            <w:vMerge w:val="restart"/>
          </w:tcPr>
          <w:p w14:paraId="78FE59A7" w14:textId="77777777" w:rsidR="00546AE5" w:rsidRPr="00546AE5" w:rsidRDefault="00546AE5" w:rsidP="00E36920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546AE5">
              <w:rPr>
                <w:rFonts w:ascii="Times New Roman" w:hAnsi="Times New Roman" w:cs="Times New Roman"/>
                <w:b/>
              </w:rPr>
              <w:t xml:space="preserve">Advisor's </w:t>
            </w:r>
          </w:p>
          <w:p w14:paraId="50C24936" w14:textId="77777777" w:rsidR="00546AE5" w:rsidRPr="00546AE5" w:rsidRDefault="00546AE5" w:rsidP="00E36920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546AE5">
              <w:rPr>
                <w:rFonts w:ascii="Times New Roman" w:hAnsi="Times New Roman" w:cs="Times New Roman"/>
                <w:b/>
              </w:rPr>
              <w:t>Information:</w:t>
            </w:r>
          </w:p>
        </w:tc>
        <w:sdt>
          <w:sdtPr>
            <w:rPr>
              <w:rFonts w:ascii="Times New Roman" w:hAnsi="Times New Roman" w:cs="Times New Roman"/>
            </w:rPr>
            <w:id w:val="-414944135"/>
            <w:showingPlcHdr/>
            <w:text/>
          </w:sdtPr>
          <w:sdtEndPr/>
          <w:sdtContent>
            <w:tc>
              <w:tcPr>
                <w:tcW w:w="9288" w:type="dxa"/>
              </w:tcPr>
              <w:p w14:paraId="487F8C09" w14:textId="77777777" w:rsidR="00546AE5" w:rsidRPr="00546AE5" w:rsidRDefault="00546AE5" w:rsidP="00E36920">
                <w:pPr>
                  <w:spacing w:before="40" w:after="40"/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Advisor’s Name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546AE5" w:rsidRPr="00546AE5" w14:paraId="0F1F617E" w14:textId="77777777" w:rsidTr="00E36920">
        <w:tc>
          <w:tcPr>
            <w:tcW w:w="1728" w:type="dxa"/>
            <w:vMerge/>
          </w:tcPr>
          <w:p w14:paraId="15DF1040" w14:textId="77777777" w:rsidR="00546AE5" w:rsidRPr="00546AE5" w:rsidRDefault="00546AE5" w:rsidP="00E36920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2051687612"/>
            <w:showingPlcHdr/>
            <w:text/>
          </w:sdtPr>
          <w:sdtEndPr/>
          <w:sdtContent>
            <w:tc>
              <w:tcPr>
                <w:tcW w:w="9288" w:type="dxa"/>
              </w:tcPr>
              <w:p w14:paraId="297F2E49" w14:textId="77777777" w:rsidR="00546AE5" w:rsidRPr="00546AE5" w:rsidRDefault="00546AE5" w:rsidP="00E36920">
                <w:pPr>
                  <w:spacing w:before="40" w:after="40"/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Advisor’s Email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41EBD060" w14:textId="77777777" w:rsidR="00F40D7C" w:rsidRDefault="00F40D7C" w:rsidP="00546AE5">
      <w:pPr>
        <w:spacing w:after="0"/>
        <w:jc w:val="center"/>
        <w:rPr>
          <w:rFonts w:ascii="Times New Roman" w:hAnsi="Times New Roman" w:cs="Times New Roman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374"/>
      </w:tblGrid>
      <w:tr w:rsidR="00F40D7C" w:rsidRPr="00546AE5" w14:paraId="0B1589DC" w14:textId="77777777" w:rsidTr="00E15148">
        <w:tc>
          <w:tcPr>
            <w:tcW w:w="11016" w:type="dxa"/>
            <w:gridSpan w:val="2"/>
          </w:tcPr>
          <w:p w14:paraId="0EA5D629" w14:textId="77777777" w:rsidR="00F40D7C" w:rsidRPr="00546AE5" w:rsidRDefault="00F40D7C" w:rsidP="00F40D7C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second master’s earned, p</w:t>
            </w:r>
            <w:r w:rsidRPr="00546AE5">
              <w:rPr>
                <w:rFonts w:ascii="Times New Roman" w:hAnsi="Times New Roman" w:cs="Times New Roman"/>
              </w:rPr>
              <w:t>lease list your M</w:t>
            </w:r>
            <w:r>
              <w:rPr>
                <w:rFonts w:ascii="Times New Roman" w:hAnsi="Times New Roman" w:cs="Times New Roman"/>
              </w:rPr>
              <w:t xml:space="preserve">aster’s </w:t>
            </w:r>
            <w:r w:rsidRPr="00546AE5">
              <w:rPr>
                <w:rFonts w:ascii="Times New Roman" w:hAnsi="Times New Roman" w:cs="Times New Roman"/>
              </w:rPr>
              <w:t>Thesis title, advisor's name and advisor’s email</w:t>
            </w:r>
          </w:p>
        </w:tc>
      </w:tr>
      <w:tr w:rsidR="00F40D7C" w:rsidRPr="00546AE5" w14:paraId="28981198" w14:textId="77777777" w:rsidTr="00E15148">
        <w:tc>
          <w:tcPr>
            <w:tcW w:w="1728" w:type="dxa"/>
            <w:vMerge w:val="restart"/>
          </w:tcPr>
          <w:p w14:paraId="545681C8" w14:textId="77777777" w:rsidR="00F40D7C" w:rsidRPr="00546AE5" w:rsidRDefault="00F40D7C" w:rsidP="00E15148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546AE5">
              <w:rPr>
                <w:rFonts w:ascii="Times New Roman" w:hAnsi="Times New Roman" w:cs="Times New Roman"/>
                <w:b/>
              </w:rPr>
              <w:t>MS Thesis Title:</w:t>
            </w:r>
          </w:p>
        </w:tc>
        <w:sdt>
          <w:sdtPr>
            <w:rPr>
              <w:rFonts w:ascii="Times New Roman" w:hAnsi="Times New Roman" w:cs="Times New Roman"/>
            </w:rPr>
            <w:id w:val="-1259288376"/>
            <w:showingPlcHdr/>
            <w:text/>
          </w:sdtPr>
          <w:sdtEndPr/>
          <w:sdtContent>
            <w:tc>
              <w:tcPr>
                <w:tcW w:w="9288" w:type="dxa"/>
              </w:tcPr>
              <w:p w14:paraId="15BDACBA" w14:textId="77777777" w:rsidR="00F40D7C" w:rsidRPr="00546AE5" w:rsidRDefault="00F40D7C" w:rsidP="00E15148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Thesis Title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F40D7C" w:rsidRPr="00546AE5" w14:paraId="53ED8DCD" w14:textId="77777777" w:rsidTr="00E15148">
        <w:tc>
          <w:tcPr>
            <w:tcW w:w="1728" w:type="dxa"/>
            <w:vMerge/>
          </w:tcPr>
          <w:p w14:paraId="6CE7CCA2" w14:textId="77777777" w:rsidR="00F40D7C" w:rsidRPr="00546AE5" w:rsidRDefault="00F40D7C" w:rsidP="00E15148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203764725"/>
            <w:showingPlcHdr/>
            <w:text/>
          </w:sdtPr>
          <w:sdtEndPr/>
          <w:sdtContent>
            <w:tc>
              <w:tcPr>
                <w:tcW w:w="9288" w:type="dxa"/>
              </w:tcPr>
              <w:p w14:paraId="13A24995" w14:textId="77777777" w:rsidR="00F40D7C" w:rsidRPr="00546AE5" w:rsidRDefault="00F40D7C" w:rsidP="00E15148">
                <w:pPr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Thesis Title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F40D7C" w:rsidRPr="00546AE5" w14:paraId="0BC3EC26" w14:textId="77777777" w:rsidTr="00E15148">
        <w:tc>
          <w:tcPr>
            <w:tcW w:w="1728" w:type="dxa"/>
            <w:vMerge w:val="restart"/>
          </w:tcPr>
          <w:p w14:paraId="5B65E5E9" w14:textId="77777777" w:rsidR="00F40D7C" w:rsidRPr="00546AE5" w:rsidRDefault="00F40D7C" w:rsidP="00E15148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546AE5">
              <w:rPr>
                <w:rFonts w:ascii="Times New Roman" w:hAnsi="Times New Roman" w:cs="Times New Roman"/>
                <w:b/>
              </w:rPr>
              <w:t xml:space="preserve">Advisor's </w:t>
            </w:r>
          </w:p>
          <w:p w14:paraId="6F31FFD2" w14:textId="77777777" w:rsidR="00F40D7C" w:rsidRPr="00546AE5" w:rsidRDefault="00F40D7C" w:rsidP="00E15148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546AE5">
              <w:rPr>
                <w:rFonts w:ascii="Times New Roman" w:hAnsi="Times New Roman" w:cs="Times New Roman"/>
                <w:b/>
              </w:rPr>
              <w:t>Information:</w:t>
            </w:r>
          </w:p>
        </w:tc>
        <w:sdt>
          <w:sdtPr>
            <w:rPr>
              <w:rFonts w:ascii="Times New Roman" w:hAnsi="Times New Roman" w:cs="Times New Roman"/>
            </w:rPr>
            <w:id w:val="-2000022340"/>
            <w:showingPlcHdr/>
            <w:text/>
          </w:sdtPr>
          <w:sdtEndPr/>
          <w:sdtContent>
            <w:tc>
              <w:tcPr>
                <w:tcW w:w="9288" w:type="dxa"/>
              </w:tcPr>
              <w:p w14:paraId="6C3015DF" w14:textId="77777777" w:rsidR="00F40D7C" w:rsidRPr="00546AE5" w:rsidRDefault="00F40D7C" w:rsidP="00E15148">
                <w:pPr>
                  <w:spacing w:before="40" w:after="40"/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Advisor’s Name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F40D7C" w:rsidRPr="00546AE5" w14:paraId="4A91C3EE" w14:textId="77777777" w:rsidTr="00E15148">
        <w:tc>
          <w:tcPr>
            <w:tcW w:w="1728" w:type="dxa"/>
            <w:vMerge/>
          </w:tcPr>
          <w:p w14:paraId="76472313" w14:textId="77777777" w:rsidR="00F40D7C" w:rsidRPr="00546AE5" w:rsidRDefault="00F40D7C" w:rsidP="00E15148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946842595"/>
            <w:showingPlcHdr/>
            <w:text/>
          </w:sdtPr>
          <w:sdtEndPr/>
          <w:sdtContent>
            <w:tc>
              <w:tcPr>
                <w:tcW w:w="9288" w:type="dxa"/>
              </w:tcPr>
              <w:p w14:paraId="221995BA" w14:textId="77777777" w:rsidR="00F40D7C" w:rsidRPr="00546AE5" w:rsidRDefault="00F40D7C" w:rsidP="00E15148">
                <w:pPr>
                  <w:spacing w:before="40" w:after="40"/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Advisor’s Email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5516669D" w14:textId="77777777" w:rsidR="00F40D7C" w:rsidRDefault="00F40D7C" w:rsidP="00546AE5">
      <w:pPr>
        <w:spacing w:after="0"/>
        <w:jc w:val="center"/>
        <w:rPr>
          <w:rFonts w:ascii="Times New Roman" w:hAnsi="Times New Roman" w:cs="Times New Roman"/>
          <w:i/>
        </w:rPr>
      </w:pPr>
    </w:p>
    <w:p w14:paraId="576B771D" w14:textId="77777777" w:rsidR="00546AE5" w:rsidRDefault="00546AE5" w:rsidP="00546AE5">
      <w:pPr>
        <w:spacing w:after="0"/>
        <w:jc w:val="center"/>
        <w:rPr>
          <w:rFonts w:ascii="Times New Roman" w:hAnsi="Times New Roman" w:cs="Times New Roman"/>
          <w:b/>
        </w:rPr>
      </w:pPr>
      <w:r w:rsidRPr="00546AE5"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  <w:b/>
        </w:rPr>
        <w:t>GRE Scores</w:t>
      </w:r>
    </w:p>
    <w:p w14:paraId="50C58AD2" w14:textId="77777777" w:rsidR="00E70F30" w:rsidRDefault="00E70F30" w:rsidP="00E70F30">
      <w:pPr>
        <w:spacing w:after="0"/>
        <w:rPr>
          <w:rFonts w:ascii="Times New Roman" w:hAnsi="Times New Roman" w:cs="Times New Roman"/>
          <w:b/>
        </w:rPr>
      </w:pPr>
      <w:r w:rsidRPr="00546AE5">
        <w:rPr>
          <w:rFonts w:ascii="Times New Roman" w:hAnsi="Times New Roman" w:cs="Times New Roman"/>
          <w:b/>
        </w:rPr>
        <w:t>D</w:t>
      </w:r>
      <w:r w:rsidR="00546AE5">
        <w:rPr>
          <w:rFonts w:ascii="Times New Roman" w:hAnsi="Times New Roman" w:cs="Times New Roman"/>
          <w:b/>
        </w:rPr>
        <w:t xml:space="preserve">ate </w:t>
      </w:r>
      <w:r w:rsidRPr="00546AE5">
        <w:rPr>
          <w:rFonts w:ascii="Times New Roman" w:hAnsi="Times New Roman" w:cs="Times New Roman"/>
          <w:b/>
        </w:rPr>
        <w:t>T</w:t>
      </w:r>
      <w:r w:rsidR="00546AE5">
        <w:rPr>
          <w:rFonts w:ascii="Times New Roman" w:hAnsi="Times New Roman" w:cs="Times New Roman"/>
          <w:b/>
        </w:rPr>
        <w:t>est</w:t>
      </w:r>
      <w:r w:rsidRPr="00546AE5">
        <w:rPr>
          <w:rFonts w:ascii="Times New Roman" w:hAnsi="Times New Roman" w:cs="Times New Roman"/>
          <w:b/>
        </w:rPr>
        <w:t xml:space="preserve"> T</w:t>
      </w:r>
      <w:r w:rsidR="00546AE5">
        <w:rPr>
          <w:rFonts w:ascii="Times New Roman" w:hAnsi="Times New Roman" w:cs="Times New Roman"/>
          <w:b/>
        </w:rPr>
        <w:t>aken</w:t>
      </w:r>
      <w:r w:rsidRPr="00546AE5">
        <w:rPr>
          <w:rFonts w:ascii="Times New Roman" w:hAnsi="Times New Roman" w:cs="Times New Roman"/>
          <w:b/>
        </w:rPr>
        <w:t>/T</w:t>
      </w:r>
      <w:r w:rsidR="00546AE5">
        <w:rPr>
          <w:rFonts w:ascii="Times New Roman" w:hAnsi="Times New Roman" w:cs="Times New Roman"/>
          <w:b/>
        </w:rPr>
        <w:t>o</w:t>
      </w:r>
      <w:r w:rsidRPr="00546AE5">
        <w:rPr>
          <w:rFonts w:ascii="Times New Roman" w:hAnsi="Times New Roman" w:cs="Times New Roman"/>
          <w:b/>
        </w:rPr>
        <w:t xml:space="preserve"> </w:t>
      </w:r>
      <w:r w:rsidR="00546AE5">
        <w:rPr>
          <w:rFonts w:ascii="Times New Roman" w:hAnsi="Times New Roman" w:cs="Times New Roman"/>
          <w:b/>
        </w:rPr>
        <w:t xml:space="preserve">be </w:t>
      </w:r>
      <w:r w:rsidRPr="00546AE5">
        <w:rPr>
          <w:rFonts w:ascii="Times New Roman" w:hAnsi="Times New Roman" w:cs="Times New Roman"/>
          <w:b/>
        </w:rPr>
        <w:t>T</w:t>
      </w:r>
      <w:r w:rsidR="00546AE5">
        <w:rPr>
          <w:rFonts w:ascii="Times New Roman" w:hAnsi="Times New Roman" w:cs="Times New Roman"/>
          <w:b/>
        </w:rPr>
        <w:t>aken</w:t>
      </w:r>
      <w:r w:rsidRPr="00546AE5">
        <w:rPr>
          <w:rFonts w:ascii="Times New Roman" w:hAnsi="Times New Roman" w:cs="Times New Roman"/>
          <w:b/>
        </w:rPr>
        <w:t xml:space="preserve">      </w:t>
      </w:r>
      <w:sdt>
        <w:sdtPr>
          <w:rPr>
            <w:rFonts w:ascii="Times New Roman" w:hAnsi="Times New Roman" w:cs="Times New Roman"/>
            <w:b/>
          </w:rPr>
          <w:alias w:val="TestDate"/>
          <w:tag w:val="TestDate"/>
          <w:id w:val="452831670"/>
          <w:showingPlcHdr/>
          <w:text/>
        </w:sdtPr>
        <w:sdtEndPr/>
        <w:sdtContent>
          <w:r w:rsidR="001F68DB" w:rsidRPr="00546AE5">
            <w:rPr>
              <w:rStyle w:val="PlaceholderText"/>
              <w:rFonts w:ascii="Times New Roman" w:hAnsi="Times New Roman" w:cs="Times New Roman"/>
              <w:u w:val="single"/>
            </w:rPr>
            <w:t xml:space="preserve">Date           </w:t>
          </w:r>
        </w:sdtContent>
      </w:sdt>
    </w:p>
    <w:p w14:paraId="456B7AB9" w14:textId="77777777" w:rsidR="00546AE5" w:rsidRPr="00F40D7C" w:rsidRDefault="00F40D7C" w:rsidP="00E70F30">
      <w:pPr>
        <w:spacing w:after="0"/>
        <w:rPr>
          <w:rFonts w:ascii="Times New Roman" w:hAnsi="Times New Roman" w:cs="Times New Roman"/>
        </w:rPr>
      </w:pPr>
      <w:r w:rsidRPr="00F40D7C">
        <w:rPr>
          <w:rFonts w:ascii="Times New Roman" w:hAnsi="Times New Roman" w:cs="Times New Roman"/>
        </w:rPr>
        <w:t>Please enter your scores if you have received your test scores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2520"/>
        <w:gridCol w:w="2430"/>
      </w:tblGrid>
      <w:tr w:rsidR="00E70F30" w:rsidRPr="00546AE5" w14:paraId="7CB16D1C" w14:textId="77777777" w:rsidTr="00E70F30">
        <w:tc>
          <w:tcPr>
            <w:tcW w:w="253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4FDC48" w14:textId="77777777" w:rsidR="00E70F30" w:rsidRPr="00546AE5" w:rsidRDefault="00E70F30" w:rsidP="00E70F3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EXAMINATION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C27E29" w14:textId="77777777" w:rsidR="00E70F30" w:rsidRPr="00546AE5" w:rsidRDefault="00E70F30" w:rsidP="00E70F3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SCORE</w:t>
            </w: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14:paraId="096EDA17" w14:textId="77777777" w:rsidR="00E70F30" w:rsidRPr="00546AE5" w:rsidRDefault="00E70F30" w:rsidP="00E70F3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PERCENT</w:t>
            </w:r>
            <w:r w:rsidR="000E4A73" w:rsidRPr="00546AE5">
              <w:rPr>
                <w:rFonts w:ascii="Times New Roman" w:hAnsi="Times New Roman" w:cs="Times New Roman"/>
              </w:rPr>
              <w:t>ILE</w:t>
            </w:r>
            <w:r w:rsidRPr="00546AE5">
              <w:rPr>
                <w:rFonts w:ascii="Times New Roman" w:hAnsi="Times New Roman" w:cs="Times New Roman"/>
              </w:rPr>
              <w:t xml:space="preserve"> (%)</w:t>
            </w:r>
          </w:p>
        </w:tc>
      </w:tr>
      <w:tr w:rsidR="00E70F30" w:rsidRPr="00546AE5" w14:paraId="5B8F772B" w14:textId="77777777" w:rsidTr="00E70F30">
        <w:trPr>
          <w:trHeight w:val="249"/>
        </w:trPr>
        <w:tc>
          <w:tcPr>
            <w:tcW w:w="253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B3B353" w14:textId="77777777" w:rsidR="00E70F30" w:rsidRPr="00546AE5" w:rsidRDefault="00E70F30" w:rsidP="004B49B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Verbal</w:t>
            </w:r>
            <w:r w:rsidR="000E4A73" w:rsidRPr="00546AE5">
              <w:rPr>
                <w:rFonts w:ascii="Times New Roman" w:hAnsi="Times New Roman" w:cs="Times New Roman"/>
              </w:rPr>
              <w:t xml:space="preserve"> Reasoning</w:t>
            </w:r>
          </w:p>
        </w:tc>
        <w:sdt>
          <w:sdtPr>
            <w:rPr>
              <w:rFonts w:ascii="Times New Roman" w:hAnsi="Times New Roman" w:cs="Times New Roman"/>
            </w:rPr>
            <w:id w:val="-1965800104"/>
            <w:showingPlcHdr/>
            <w:text/>
          </w:sdtPr>
          <w:sdtEndPr/>
          <w:sdtContent>
            <w:tc>
              <w:tcPr>
                <w:tcW w:w="2520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F33D36" w14:textId="77777777" w:rsidR="00E70F30" w:rsidRPr="00546AE5" w:rsidRDefault="002051C3" w:rsidP="002051C3">
                <w:pPr>
                  <w:spacing w:before="60" w:after="60"/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Score        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651795384"/>
            <w:showingPlcHdr/>
            <w:text/>
          </w:sdtPr>
          <w:sdtEndPr/>
          <w:sdtContent>
            <w:tc>
              <w:tcPr>
                <w:tcW w:w="2430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B801416" w14:textId="77777777" w:rsidR="00E70F30" w:rsidRPr="00546AE5" w:rsidRDefault="002051C3" w:rsidP="002051C3">
                <w:pPr>
                  <w:spacing w:before="60" w:after="60"/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Fonts w:ascii="Times New Roman" w:hAnsi="Times New Roman" w:cs="Times New Roman"/>
                  </w:rPr>
                  <w:t xml:space="preserve"> </w:t>
                </w: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%                        </w:t>
                </w:r>
              </w:p>
            </w:tc>
          </w:sdtContent>
        </w:sdt>
      </w:tr>
      <w:tr w:rsidR="00E70F30" w:rsidRPr="00546AE5" w14:paraId="4CF42846" w14:textId="77777777" w:rsidTr="00E70F30"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DB8B08" w14:textId="77777777" w:rsidR="00E70F30" w:rsidRPr="00546AE5" w:rsidRDefault="00E70F30" w:rsidP="004B49B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Quantitative</w:t>
            </w:r>
            <w:r w:rsidR="000E4A73" w:rsidRPr="00546AE5">
              <w:rPr>
                <w:rFonts w:ascii="Times New Roman" w:hAnsi="Times New Roman" w:cs="Times New Roman"/>
              </w:rPr>
              <w:t xml:space="preserve"> Reasoning</w:t>
            </w:r>
          </w:p>
        </w:tc>
        <w:sdt>
          <w:sdtPr>
            <w:rPr>
              <w:rFonts w:ascii="Times New Roman" w:hAnsi="Times New Roman" w:cs="Times New Roman"/>
            </w:rPr>
            <w:id w:val="-2084361472"/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7186A6" w14:textId="77777777" w:rsidR="00E70F30" w:rsidRPr="00546AE5" w:rsidRDefault="002051C3" w:rsidP="002051C3">
                <w:pPr>
                  <w:spacing w:before="60" w:after="60"/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Score        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26832985"/>
            <w:showingPlcHdr/>
            <w:text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C4778DB" w14:textId="77777777" w:rsidR="00E70F30" w:rsidRPr="00546AE5" w:rsidRDefault="002051C3" w:rsidP="002051C3">
                <w:pPr>
                  <w:spacing w:before="60" w:after="60"/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Fonts w:ascii="Times New Roman" w:hAnsi="Times New Roman" w:cs="Times New Roman"/>
                  </w:rPr>
                  <w:t xml:space="preserve"> </w:t>
                </w: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%                       </w:t>
                </w:r>
              </w:p>
            </w:tc>
          </w:sdtContent>
        </w:sdt>
      </w:tr>
      <w:tr w:rsidR="00E70F30" w:rsidRPr="00546AE5" w14:paraId="0B2CD38C" w14:textId="77777777" w:rsidTr="00E70F30">
        <w:tc>
          <w:tcPr>
            <w:tcW w:w="253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B9E08B" w14:textId="77777777" w:rsidR="00E70F30" w:rsidRPr="00546AE5" w:rsidRDefault="00E70F30" w:rsidP="004B49BF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46AE5">
              <w:rPr>
                <w:rFonts w:ascii="Times New Roman" w:hAnsi="Times New Roman" w:cs="Times New Roman"/>
              </w:rPr>
              <w:t>Analytical</w:t>
            </w:r>
            <w:r w:rsidR="000E4A73" w:rsidRPr="00546AE5">
              <w:rPr>
                <w:rFonts w:ascii="Times New Roman" w:hAnsi="Times New Roman" w:cs="Times New Roman"/>
              </w:rPr>
              <w:t xml:space="preserve"> Writing</w:t>
            </w:r>
          </w:p>
        </w:tc>
        <w:sdt>
          <w:sdtPr>
            <w:rPr>
              <w:rFonts w:ascii="Times New Roman" w:hAnsi="Times New Roman" w:cs="Times New Roman"/>
            </w:rPr>
            <w:id w:val="718948974"/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</w:tcPr>
              <w:p w14:paraId="6EE8098A" w14:textId="77777777" w:rsidR="00E70F30" w:rsidRPr="00546AE5" w:rsidRDefault="002051C3" w:rsidP="002051C3">
                <w:pPr>
                  <w:spacing w:before="60" w:after="60"/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Score        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625621181"/>
            <w:showingPlcHdr/>
            <w:text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</w:tcBorders>
              </w:tcPr>
              <w:p w14:paraId="56C2D331" w14:textId="77777777" w:rsidR="00E70F30" w:rsidRPr="00546AE5" w:rsidRDefault="002051C3" w:rsidP="002051C3">
                <w:pPr>
                  <w:spacing w:before="60" w:after="60"/>
                  <w:rPr>
                    <w:rFonts w:ascii="Times New Roman" w:hAnsi="Times New Roman" w:cs="Times New Roman"/>
                  </w:rPr>
                </w:pPr>
                <w:r w:rsidRPr="00546AE5">
                  <w:rPr>
                    <w:rFonts w:ascii="Times New Roman" w:hAnsi="Times New Roman" w:cs="Times New Roman"/>
                  </w:rPr>
                  <w:t xml:space="preserve"> </w:t>
                </w:r>
                <w:r w:rsidRPr="00546AE5">
                  <w:rPr>
                    <w:rStyle w:val="PlaceholderText"/>
                    <w:rFonts w:ascii="Times New Roman" w:hAnsi="Times New Roman" w:cs="Times New Roman"/>
                  </w:rPr>
                  <w:t xml:space="preserve">%                       </w:t>
                </w:r>
              </w:p>
            </w:tc>
          </w:sdtContent>
        </w:sdt>
      </w:tr>
    </w:tbl>
    <w:p w14:paraId="51BC660B" w14:textId="77777777" w:rsidR="00637BA4" w:rsidRDefault="00637BA4" w:rsidP="00E70F30">
      <w:pPr>
        <w:spacing w:after="0" w:line="240" w:lineRule="auto"/>
        <w:rPr>
          <w:rFonts w:ascii="Times New Roman" w:hAnsi="Times New Roman" w:cs="Times New Roman"/>
          <w:i/>
        </w:rPr>
      </w:pPr>
    </w:p>
    <w:p w14:paraId="43A39913" w14:textId="77777777" w:rsidR="00546AE5" w:rsidRDefault="00546AE5" w:rsidP="00E70F30">
      <w:pPr>
        <w:spacing w:after="0" w:line="240" w:lineRule="auto"/>
        <w:rPr>
          <w:rFonts w:ascii="Times New Roman" w:hAnsi="Times New Roman" w:cs="Times New Roman"/>
          <w:i/>
        </w:rPr>
      </w:pPr>
    </w:p>
    <w:p w14:paraId="76344903" w14:textId="77777777" w:rsidR="00546AE5" w:rsidRDefault="00546AE5" w:rsidP="00E70F30">
      <w:pPr>
        <w:spacing w:after="0" w:line="240" w:lineRule="auto"/>
        <w:rPr>
          <w:rFonts w:ascii="Times New Roman" w:hAnsi="Times New Roman" w:cs="Times New Roman"/>
          <w:i/>
        </w:rPr>
      </w:pPr>
    </w:p>
    <w:p w14:paraId="4EE1F37F" w14:textId="35639CE5" w:rsidR="00546AE5" w:rsidRDefault="00D522CC" w:rsidP="0074205B">
      <w:pPr>
        <w:rPr>
          <w:rFonts w:ascii="Times New Roman" w:hAnsi="Times New Roman" w:cs="Times New Roman"/>
          <w:i/>
        </w:rPr>
      </w:pPr>
      <w:sdt>
        <w:sdtPr>
          <w:rPr>
            <w:rFonts w:ascii="Times New Roman" w:hAnsi="Times New Roman" w:cs="Times New Roman"/>
            <w:i/>
          </w:rPr>
          <w:id w:val="-970510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FAE" w:rsidRPr="00546AE5">
            <w:rPr>
              <w:rFonts w:ascii="MS Mincho" w:eastAsia="MS Mincho" w:hAnsi="MS Mincho" w:cs="MS Mincho" w:hint="eastAsia"/>
              <w:i/>
            </w:rPr>
            <w:t>☐</w:t>
          </w:r>
        </w:sdtContent>
      </w:sdt>
      <w:r w:rsidR="00643137">
        <w:rPr>
          <w:rFonts w:ascii="Times New Roman" w:hAnsi="Times New Roman" w:cs="Times New Roman"/>
          <w:i/>
        </w:rPr>
        <w:t xml:space="preserve">  </w:t>
      </w:r>
      <w:r w:rsidR="005E6156" w:rsidRPr="00546AE5">
        <w:rPr>
          <w:rFonts w:ascii="Times New Roman" w:hAnsi="Times New Roman" w:cs="Times New Roman"/>
          <w:i/>
        </w:rPr>
        <w:t>I certify that all above information is correc</w:t>
      </w:r>
      <w:r w:rsidR="00A24378">
        <w:rPr>
          <w:rFonts w:ascii="Times New Roman" w:hAnsi="Times New Roman" w:cs="Times New Roman"/>
          <w:i/>
        </w:rPr>
        <w:t>t</w:t>
      </w:r>
      <w:r w:rsidR="005E6156" w:rsidRPr="00546AE5">
        <w:rPr>
          <w:rFonts w:ascii="Times New Roman" w:hAnsi="Times New Roman" w:cs="Times New Roman"/>
          <w:i/>
        </w:rPr>
        <w:t>.</w:t>
      </w:r>
    </w:p>
    <w:p w14:paraId="4D472F45" w14:textId="77777777" w:rsidR="00546AE5" w:rsidRDefault="00546AE5" w:rsidP="0074205B">
      <w:pPr>
        <w:rPr>
          <w:rFonts w:ascii="Times New Roman" w:hAnsi="Times New Roman" w:cs="Times New Roman"/>
          <w:i/>
        </w:rPr>
      </w:pPr>
    </w:p>
    <w:p w14:paraId="3EED45A1" w14:textId="77777777" w:rsidR="006F0BA5" w:rsidRDefault="00546AE5" w:rsidP="007420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Signature of applicant: </w:t>
      </w:r>
      <w:r w:rsidR="009833EA" w:rsidRPr="00546AE5">
        <w:rPr>
          <w:rFonts w:ascii="Times New Roman" w:hAnsi="Times New Roman" w:cs="Times New Roman"/>
          <w:i/>
        </w:rPr>
        <w:t xml:space="preserve">  </w:t>
      </w:r>
      <w:r w:rsidR="000E4A73" w:rsidRPr="00546AE5">
        <w:rPr>
          <w:rFonts w:ascii="Times New Roman" w:hAnsi="Times New Roman" w:cs="Times New Roman"/>
          <w:i/>
        </w:rPr>
        <w:t>_______________</w:t>
      </w:r>
      <w:r>
        <w:rPr>
          <w:rFonts w:ascii="Times New Roman" w:hAnsi="Times New Roman" w:cs="Times New Roman"/>
          <w:i/>
        </w:rPr>
        <w:t>_________________</w:t>
      </w:r>
      <w:r w:rsidR="00F40D7C">
        <w:rPr>
          <w:rFonts w:ascii="Times New Roman" w:hAnsi="Times New Roman" w:cs="Times New Roman"/>
          <w:i/>
        </w:rPr>
        <w:t>___</w:t>
      </w:r>
      <w:r>
        <w:rPr>
          <w:rFonts w:ascii="Times New Roman" w:hAnsi="Times New Roman" w:cs="Times New Roman"/>
          <w:i/>
        </w:rPr>
        <w:t>_</w:t>
      </w:r>
      <w:r w:rsidR="00E60EF0">
        <w:rPr>
          <w:rFonts w:ascii="Times New Roman" w:hAnsi="Times New Roman" w:cs="Times New Roman"/>
          <w:i/>
        </w:rPr>
        <w:t>_____</w:t>
      </w:r>
      <w:r>
        <w:rPr>
          <w:rFonts w:ascii="Times New Roman" w:hAnsi="Times New Roman" w:cs="Times New Roman"/>
          <w:i/>
        </w:rPr>
        <w:t>_</w:t>
      </w:r>
      <w:r>
        <w:rPr>
          <w:rFonts w:ascii="Times New Roman" w:hAnsi="Times New Roman" w:cs="Times New Roman"/>
          <w:i/>
        </w:rPr>
        <w:tab/>
      </w:r>
      <w:r w:rsidR="009833EA" w:rsidRPr="00546AE5">
        <w:rPr>
          <w:rFonts w:ascii="Times New Roman" w:hAnsi="Times New Roman" w:cs="Times New Roman"/>
        </w:rPr>
        <w:t xml:space="preserve">(Date) </w:t>
      </w:r>
      <w:sdt>
        <w:sdtPr>
          <w:rPr>
            <w:rFonts w:ascii="Times New Roman" w:hAnsi="Times New Roman" w:cs="Times New Roman"/>
          </w:rPr>
          <w:id w:val="-164330427"/>
          <w:showingPlcHdr/>
          <w:text/>
        </w:sdtPr>
        <w:sdtEndPr/>
        <w:sdtContent>
          <w:r w:rsidR="009833EA" w:rsidRPr="00546AE5">
            <w:rPr>
              <w:rStyle w:val="PlaceholderText"/>
              <w:rFonts w:ascii="Times New Roman" w:hAnsi="Times New Roman" w:cs="Times New Roman"/>
            </w:rPr>
            <w:t xml:space="preserve">Date             </w:t>
          </w:r>
        </w:sdtContent>
      </w:sdt>
    </w:p>
    <w:p w14:paraId="2F9509FB" w14:textId="77777777" w:rsidR="00546AE5" w:rsidRDefault="00546AE5" w:rsidP="00546AE5">
      <w:pPr>
        <w:rPr>
          <w:rFonts w:ascii="Times New Roman" w:hAnsi="Times New Roman" w:cs="Times New Roman"/>
          <w:i/>
        </w:rPr>
      </w:pPr>
    </w:p>
    <w:p w14:paraId="03ACA985" w14:textId="77777777" w:rsidR="00546AE5" w:rsidRDefault="00546AE5" w:rsidP="00546A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Signature of faculty advisor</w:t>
      </w:r>
      <w:r w:rsidR="00F40D7C">
        <w:rPr>
          <w:rFonts w:ascii="Times New Roman" w:hAnsi="Times New Roman" w:cs="Times New Roman"/>
          <w:i/>
        </w:rPr>
        <w:t xml:space="preserve"> (if applicable)</w:t>
      </w:r>
      <w:r>
        <w:rPr>
          <w:rFonts w:ascii="Times New Roman" w:hAnsi="Times New Roman" w:cs="Times New Roman"/>
          <w:i/>
        </w:rPr>
        <w:t xml:space="preserve">: </w:t>
      </w:r>
      <w:r w:rsidRPr="00546AE5">
        <w:rPr>
          <w:rFonts w:ascii="Times New Roman" w:hAnsi="Times New Roman" w:cs="Times New Roman"/>
          <w:i/>
        </w:rPr>
        <w:t xml:space="preserve">  _______________</w:t>
      </w:r>
      <w:r>
        <w:rPr>
          <w:rFonts w:ascii="Times New Roman" w:hAnsi="Times New Roman" w:cs="Times New Roman"/>
          <w:i/>
        </w:rPr>
        <w:t>____</w:t>
      </w:r>
      <w:r w:rsidR="00E60EF0">
        <w:rPr>
          <w:rFonts w:ascii="Times New Roman" w:hAnsi="Times New Roman" w:cs="Times New Roman"/>
          <w:i/>
        </w:rPr>
        <w:t>________</w:t>
      </w:r>
      <w:r>
        <w:rPr>
          <w:rFonts w:ascii="Times New Roman" w:hAnsi="Times New Roman" w:cs="Times New Roman"/>
          <w:i/>
        </w:rPr>
        <w:tab/>
      </w:r>
      <w:r w:rsidRPr="00546AE5">
        <w:rPr>
          <w:rFonts w:ascii="Times New Roman" w:hAnsi="Times New Roman" w:cs="Times New Roman"/>
        </w:rPr>
        <w:t xml:space="preserve">(Date) </w:t>
      </w:r>
      <w:sdt>
        <w:sdtPr>
          <w:rPr>
            <w:rFonts w:ascii="Times New Roman" w:hAnsi="Times New Roman" w:cs="Times New Roman"/>
          </w:rPr>
          <w:id w:val="-889271114"/>
          <w:showingPlcHdr/>
          <w:text/>
        </w:sdtPr>
        <w:sdtEndPr/>
        <w:sdtContent>
          <w:r w:rsidRPr="00546AE5">
            <w:rPr>
              <w:rStyle w:val="PlaceholderText"/>
              <w:rFonts w:ascii="Times New Roman" w:hAnsi="Times New Roman" w:cs="Times New Roman"/>
            </w:rPr>
            <w:t xml:space="preserve">Date             </w:t>
          </w:r>
        </w:sdtContent>
      </w:sdt>
    </w:p>
    <w:p w14:paraId="11F003CC" w14:textId="77777777" w:rsidR="00546AE5" w:rsidRDefault="00546AE5" w:rsidP="00546AE5">
      <w:pPr>
        <w:rPr>
          <w:rFonts w:ascii="Times New Roman" w:hAnsi="Times New Roman" w:cs="Times New Roman"/>
          <w:i/>
        </w:rPr>
      </w:pPr>
    </w:p>
    <w:p w14:paraId="3FCE7097" w14:textId="31AA2C13" w:rsidR="00546AE5" w:rsidRDefault="00546AE5" w:rsidP="00546A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Signature of </w:t>
      </w:r>
      <w:r w:rsidR="00F85274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i/>
        </w:rPr>
        <w:t xml:space="preserve">raduate </w:t>
      </w:r>
      <w:r w:rsidR="00F85274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i/>
        </w:rPr>
        <w:t xml:space="preserve">oordinator: </w:t>
      </w:r>
      <w:r w:rsidRPr="00546AE5">
        <w:rPr>
          <w:rFonts w:ascii="Times New Roman" w:hAnsi="Times New Roman" w:cs="Times New Roman"/>
          <w:i/>
        </w:rPr>
        <w:t xml:space="preserve">  ____________</w:t>
      </w:r>
      <w:r w:rsidR="00F40D7C">
        <w:rPr>
          <w:rFonts w:ascii="Times New Roman" w:hAnsi="Times New Roman" w:cs="Times New Roman"/>
          <w:i/>
        </w:rPr>
        <w:t>___</w:t>
      </w:r>
      <w:r w:rsidRPr="00546AE5">
        <w:rPr>
          <w:rFonts w:ascii="Times New Roman" w:hAnsi="Times New Roman" w:cs="Times New Roman"/>
          <w:i/>
        </w:rPr>
        <w:t>___</w:t>
      </w:r>
      <w:r w:rsidR="00F40D7C">
        <w:rPr>
          <w:rFonts w:ascii="Times New Roman" w:hAnsi="Times New Roman" w:cs="Times New Roman"/>
          <w:i/>
        </w:rPr>
        <w:t>_____________</w:t>
      </w:r>
      <w:r>
        <w:rPr>
          <w:rFonts w:ascii="Times New Roman" w:hAnsi="Times New Roman" w:cs="Times New Roman"/>
          <w:i/>
        </w:rPr>
        <w:t>_</w:t>
      </w:r>
      <w:r>
        <w:rPr>
          <w:rFonts w:ascii="Times New Roman" w:hAnsi="Times New Roman" w:cs="Times New Roman"/>
          <w:i/>
        </w:rPr>
        <w:tab/>
      </w:r>
      <w:r w:rsidRPr="00546AE5">
        <w:rPr>
          <w:rFonts w:ascii="Times New Roman" w:hAnsi="Times New Roman" w:cs="Times New Roman"/>
        </w:rPr>
        <w:t xml:space="preserve">(Date) </w:t>
      </w:r>
      <w:sdt>
        <w:sdtPr>
          <w:rPr>
            <w:rFonts w:ascii="Times New Roman" w:hAnsi="Times New Roman" w:cs="Times New Roman"/>
          </w:rPr>
          <w:id w:val="-630776790"/>
          <w:showingPlcHdr/>
          <w:text/>
        </w:sdtPr>
        <w:sdtEndPr/>
        <w:sdtContent>
          <w:r w:rsidRPr="00546AE5">
            <w:rPr>
              <w:rStyle w:val="PlaceholderText"/>
              <w:rFonts w:ascii="Times New Roman" w:hAnsi="Times New Roman" w:cs="Times New Roman"/>
            </w:rPr>
            <w:t xml:space="preserve">Date             </w:t>
          </w:r>
        </w:sdtContent>
      </w:sdt>
    </w:p>
    <w:p w14:paraId="6DC235A2" w14:textId="77777777" w:rsidR="00F40D7C" w:rsidRDefault="00F40D7C" w:rsidP="00F40D7C">
      <w:pPr>
        <w:rPr>
          <w:rFonts w:ascii="Times New Roman" w:hAnsi="Times New Roman" w:cs="Times New Roman"/>
          <w:i/>
        </w:rPr>
      </w:pPr>
    </w:p>
    <w:p w14:paraId="4E906D74" w14:textId="25DE424C" w:rsidR="00F40D7C" w:rsidRDefault="00F40D7C" w:rsidP="00F40D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Signature of </w:t>
      </w:r>
      <w:r w:rsidR="00A24378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  <w:i/>
        </w:rPr>
        <w:t xml:space="preserve">epartment </w:t>
      </w:r>
      <w:r w:rsidR="00A24378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i/>
        </w:rPr>
        <w:t xml:space="preserve">hair: </w:t>
      </w:r>
      <w:r w:rsidRPr="00546AE5">
        <w:rPr>
          <w:rFonts w:ascii="Times New Roman" w:hAnsi="Times New Roman" w:cs="Times New Roman"/>
          <w:i/>
        </w:rPr>
        <w:t xml:space="preserve">  ___</w:t>
      </w:r>
      <w:r>
        <w:rPr>
          <w:rFonts w:ascii="Times New Roman" w:hAnsi="Times New Roman" w:cs="Times New Roman"/>
          <w:i/>
        </w:rPr>
        <w:t>_________________</w:t>
      </w:r>
      <w:r w:rsidRPr="00546AE5">
        <w:rPr>
          <w:rFonts w:ascii="Times New Roman" w:hAnsi="Times New Roman" w:cs="Times New Roman"/>
          <w:i/>
        </w:rPr>
        <w:t>_________</w:t>
      </w:r>
      <w:r>
        <w:rPr>
          <w:rFonts w:ascii="Times New Roman" w:hAnsi="Times New Roman" w:cs="Times New Roman"/>
          <w:i/>
        </w:rPr>
        <w:t>___</w:t>
      </w:r>
      <w:r w:rsidRPr="00546AE5">
        <w:rPr>
          <w:rFonts w:ascii="Times New Roman" w:hAnsi="Times New Roman" w:cs="Times New Roman"/>
          <w:i/>
        </w:rPr>
        <w:t>___</w:t>
      </w:r>
      <w:r>
        <w:rPr>
          <w:rFonts w:ascii="Times New Roman" w:hAnsi="Times New Roman" w:cs="Times New Roman"/>
          <w:i/>
        </w:rPr>
        <w:t>_</w:t>
      </w:r>
      <w:r>
        <w:rPr>
          <w:rFonts w:ascii="Times New Roman" w:hAnsi="Times New Roman" w:cs="Times New Roman"/>
          <w:i/>
        </w:rPr>
        <w:tab/>
      </w:r>
      <w:r w:rsidRPr="00546AE5">
        <w:rPr>
          <w:rFonts w:ascii="Times New Roman" w:hAnsi="Times New Roman" w:cs="Times New Roman"/>
        </w:rPr>
        <w:t xml:space="preserve">(Date) </w:t>
      </w:r>
      <w:sdt>
        <w:sdtPr>
          <w:rPr>
            <w:rFonts w:ascii="Times New Roman" w:hAnsi="Times New Roman" w:cs="Times New Roman"/>
          </w:rPr>
          <w:id w:val="1607230687"/>
          <w:showingPlcHdr/>
          <w:text/>
        </w:sdtPr>
        <w:sdtEndPr/>
        <w:sdtContent>
          <w:r w:rsidRPr="00546AE5">
            <w:rPr>
              <w:rStyle w:val="PlaceholderText"/>
              <w:rFonts w:ascii="Times New Roman" w:hAnsi="Times New Roman" w:cs="Times New Roman"/>
            </w:rPr>
            <w:t xml:space="preserve">Date             </w:t>
          </w:r>
        </w:sdtContent>
      </w:sdt>
    </w:p>
    <w:p w14:paraId="15C3E0AC" w14:textId="77777777" w:rsidR="00F40D7C" w:rsidRDefault="00F40D7C" w:rsidP="0074205B">
      <w:pPr>
        <w:rPr>
          <w:rFonts w:ascii="Times New Roman" w:hAnsi="Times New Roman" w:cs="Times New Roman"/>
        </w:rPr>
      </w:pPr>
    </w:p>
    <w:p w14:paraId="168EDEAF" w14:textId="355AE2F2" w:rsidR="00F40D7C" w:rsidRDefault="00F40D7C" w:rsidP="00F40D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Signature of </w:t>
      </w:r>
      <w:r w:rsidR="00A24378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i/>
        </w:rPr>
        <w:t xml:space="preserve">raduate </w:t>
      </w:r>
      <w:r w:rsidR="00A24378">
        <w:rPr>
          <w:rFonts w:ascii="Times New Roman" w:hAnsi="Times New Roman" w:cs="Times New Roman"/>
          <w:i/>
        </w:rPr>
        <w:t>College</w:t>
      </w:r>
      <w:r>
        <w:rPr>
          <w:rFonts w:ascii="Times New Roman" w:hAnsi="Times New Roman" w:cs="Times New Roman"/>
          <w:i/>
        </w:rPr>
        <w:t xml:space="preserve"> </w:t>
      </w:r>
      <w:r w:rsidR="00A24378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  <w:i/>
        </w:rPr>
        <w:t xml:space="preserve">ean: </w:t>
      </w:r>
      <w:r w:rsidRPr="00546AE5">
        <w:rPr>
          <w:rFonts w:ascii="Times New Roman" w:hAnsi="Times New Roman" w:cs="Times New Roman"/>
          <w:i/>
        </w:rPr>
        <w:t xml:space="preserve">  ___</w:t>
      </w:r>
      <w:r>
        <w:rPr>
          <w:rFonts w:ascii="Times New Roman" w:hAnsi="Times New Roman" w:cs="Times New Roman"/>
          <w:i/>
        </w:rPr>
        <w:t>_____________</w:t>
      </w:r>
      <w:r w:rsidRPr="00546AE5">
        <w:rPr>
          <w:rFonts w:ascii="Times New Roman" w:hAnsi="Times New Roman" w:cs="Times New Roman"/>
          <w:i/>
        </w:rPr>
        <w:t>___</w:t>
      </w:r>
      <w:r>
        <w:rPr>
          <w:rFonts w:ascii="Times New Roman" w:hAnsi="Times New Roman" w:cs="Times New Roman"/>
          <w:i/>
        </w:rPr>
        <w:t>_</w:t>
      </w:r>
      <w:r w:rsidRPr="00546AE5">
        <w:rPr>
          <w:rFonts w:ascii="Times New Roman" w:hAnsi="Times New Roman" w:cs="Times New Roman"/>
          <w:i/>
        </w:rPr>
        <w:t>______</w:t>
      </w:r>
      <w:r>
        <w:rPr>
          <w:rFonts w:ascii="Times New Roman" w:hAnsi="Times New Roman" w:cs="Times New Roman"/>
          <w:i/>
        </w:rPr>
        <w:t>___</w:t>
      </w:r>
      <w:r w:rsidRPr="00546AE5">
        <w:rPr>
          <w:rFonts w:ascii="Times New Roman" w:hAnsi="Times New Roman" w:cs="Times New Roman"/>
          <w:i/>
        </w:rPr>
        <w:t>___</w:t>
      </w:r>
      <w:r>
        <w:rPr>
          <w:rFonts w:ascii="Times New Roman" w:hAnsi="Times New Roman" w:cs="Times New Roman"/>
          <w:i/>
        </w:rPr>
        <w:t>_</w:t>
      </w:r>
      <w:r>
        <w:rPr>
          <w:rFonts w:ascii="Times New Roman" w:hAnsi="Times New Roman" w:cs="Times New Roman"/>
          <w:i/>
        </w:rPr>
        <w:tab/>
      </w:r>
      <w:r w:rsidRPr="00546AE5">
        <w:rPr>
          <w:rFonts w:ascii="Times New Roman" w:hAnsi="Times New Roman" w:cs="Times New Roman"/>
        </w:rPr>
        <w:t xml:space="preserve">(Date) </w:t>
      </w:r>
      <w:sdt>
        <w:sdtPr>
          <w:rPr>
            <w:rFonts w:ascii="Times New Roman" w:hAnsi="Times New Roman" w:cs="Times New Roman"/>
          </w:rPr>
          <w:id w:val="594213645"/>
          <w:showingPlcHdr/>
          <w:text/>
        </w:sdtPr>
        <w:sdtEndPr/>
        <w:sdtContent>
          <w:r w:rsidRPr="00546AE5">
            <w:rPr>
              <w:rStyle w:val="PlaceholderText"/>
              <w:rFonts w:ascii="Times New Roman" w:hAnsi="Times New Roman" w:cs="Times New Roman"/>
            </w:rPr>
            <w:t xml:space="preserve">Date             </w:t>
          </w:r>
        </w:sdtContent>
      </w:sdt>
    </w:p>
    <w:p w14:paraId="02019BE5" w14:textId="77777777" w:rsidR="00F40D7C" w:rsidRPr="00546AE5" w:rsidRDefault="00F40D7C" w:rsidP="0074205B">
      <w:pPr>
        <w:rPr>
          <w:rFonts w:ascii="Times New Roman" w:hAnsi="Times New Roman" w:cs="Times New Roman"/>
        </w:rPr>
      </w:pPr>
    </w:p>
    <w:sectPr w:rsidR="00F40D7C" w:rsidRPr="00546AE5" w:rsidSect="00F40D7C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BA4"/>
    <w:rsid w:val="00041BF1"/>
    <w:rsid w:val="00082CA2"/>
    <w:rsid w:val="000E4A73"/>
    <w:rsid w:val="001519D6"/>
    <w:rsid w:val="00166AD1"/>
    <w:rsid w:val="001748FC"/>
    <w:rsid w:val="00192BD7"/>
    <w:rsid w:val="001F68DB"/>
    <w:rsid w:val="001F737E"/>
    <w:rsid w:val="002051C3"/>
    <w:rsid w:val="00205F25"/>
    <w:rsid w:val="00237FAE"/>
    <w:rsid w:val="00271AA4"/>
    <w:rsid w:val="00336E40"/>
    <w:rsid w:val="00347DB8"/>
    <w:rsid w:val="00350CD9"/>
    <w:rsid w:val="003B65AE"/>
    <w:rsid w:val="003D179F"/>
    <w:rsid w:val="003F4FB8"/>
    <w:rsid w:val="0040589B"/>
    <w:rsid w:val="004427C5"/>
    <w:rsid w:val="004539D0"/>
    <w:rsid w:val="004A3987"/>
    <w:rsid w:val="004B49BF"/>
    <w:rsid w:val="00546AE5"/>
    <w:rsid w:val="00555567"/>
    <w:rsid w:val="005740DB"/>
    <w:rsid w:val="00584CF5"/>
    <w:rsid w:val="005B1882"/>
    <w:rsid w:val="005E6156"/>
    <w:rsid w:val="00637BA4"/>
    <w:rsid w:val="00643137"/>
    <w:rsid w:val="006C5DD8"/>
    <w:rsid w:val="006E4CA6"/>
    <w:rsid w:val="006F0BA5"/>
    <w:rsid w:val="0074205B"/>
    <w:rsid w:val="007D1895"/>
    <w:rsid w:val="0081270C"/>
    <w:rsid w:val="00855B1A"/>
    <w:rsid w:val="00894B8E"/>
    <w:rsid w:val="008A0DB7"/>
    <w:rsid w:val="00926184"/>
    <w:rsid w:val="00941C6B"/>
    <w:rsid w:val="009833EA"/>
    <w:rsid w:val="009A3C72"/>
    <w:rsid w:val="009E3AB6"/>
    <w:rsid w:val="00A13EFD"/>
    <w:rsid w:val="00A24378"/>
    <w:rsid w:val="00A40850"/>
    <w:rsid w:val="00A5665C"/>
    <w:rsid w:val="00A71235"/>
    <w:rsid w:val="00B106CF"/>
    <w:rsid w:val="00B36A93"/>
    <w:rsid w:val="00BF2DB3"/>
    <w:rsid w:val="00CB7AD9"/>
    <w:rsid w:val="00CC7B2A"/>
    <w:rsid w:val="00CF7E7B"/>
    <w:rsid w:val="00D522CC"/>
    <w:rsid w:val="00DC3CF2"/>
    <w:rsid w:val="00DD65C8"/>
    <w:rsid w:val="00E60EF0"/>
    <w:rsid w:val="00E70F30"/>
    <w:rsid w:val="00EA3ADF"/>
    <w:rsid w:val="00EE409F"/>
    <w:rsid w:val="00F17BAA"/>
    <w:rsid w:val="00F220BE"/>
    <w:rsid w:val="00F40D7C"/>
    <w:rsid w:val="00F61CA7"/>
    <w:rsid w:val="00F85274"/>
    <w:rsid w:val="00F85CA2"/>
    <w:rsid w:val="00F9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96A2E"/>
  <w15:docId w15:val="{CEA4D484-BE3A-4337-9E94-4C259258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73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etech\Documents\Dropbox\t3\APPLICATION%20G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123A4B076840E6967917B5F1154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247FC-5094-41FB-84F3-94B956882BEA}"/>
      </w:docPartPr>
      <w:docPartBody>
        <w:p w:rsidR="00F945FD" w:rsidRDefault="001C691E" w:rsidP="001C691E">
          <w:pPr>
            <w:pStyle w:val="6D123A4B076840E6967917B5F1154BA8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Last Name                                      </w:t>
          </w:r>
        </w:p>
      </w:docPartBody>
    </w:docPart>
    <w:docPart>
      <w:docPartPr>
        <w:name w:val="4A8E3B6B20354C1EA8AB883986245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B2D7A-2EE4-4975-BC23-B473F0C13F6B}"/>
      </w:docPartPr>
      <w:docPartBody>
        <w:p w:rsidR="00F945FD" w:rsidRDefault="001C691E" w:rsidP="001C691E">
          <w:pPr>
            <w:pStyle w:val="4A8E3B6B20354C1EA8AB883986245564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First Name                                              </w:t>
          </w:r>
        </w:p>
      </w:docPartBody>
    </w:docPart>
    <w:docPart>
      <w:docPartPr>
        <w:name w:val="CC94617B95914434906B293BDA6E9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5905-052D-4646-9F50-46BE1D5B8364}"/>
      </w:docPartPr>
      <w:docPartBody>
        <w:p w:rsidR="00F945FD" w:rsidRDefault="001C691E" w:rsidP="001C691E">
          <w:pPr>
            <w:pStyle w:val="CC94617B95914434906B293BDA6E90AE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Middle                                </w:t>
          </w:r>
        </w:p>
      </w:docPartBody>
    </w:docPart>
    <w:docPart>
      <w:docPartPr>
        <w:name w:val="FA4BC4B2E9F144049358D2F4B60A3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6D4A2-7281-4EED-9AFD-F8D04A5674C6}"/>
      </w:docPartPr>
      <w:docPartBody>
        <w:p w:rsidR="00F945FD" w:rsidRDefault="001C691E" w:rsidP="001C691E">
          <w:pPr>
            <w:pStyle w:val="FA4BC4B2E9F144049358D2F4B60A3827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Address line 1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A5B6C3AFE1D54FED81EEA5CE85575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8DC03-194E-47C6-969B-77F4D73F2BB9}"/>
      </w:docPartPr>
      <w:docPartBody>
        <w:p w:rsidR="00F945FD" w:rsidRDefault="001C691E" w:rsidP="001C691E">
          <w:pPr>
            <w:pStyle w:val="A5B6C3AFE1D54FED81EEA5CE85575678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Address line 2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3A10B994105A40BA85961BDD73727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90FC4-94FB-43CE-A109-AA9F60BC43E4}"/>
      </w:docPartPr>
      <w:docPartBody>
        <w:p w:rsidR="00F945FD" w:rsidRDefault="001C691E" w:rsidP="001C691E">
          <w:pPr>
            <w:pStyle w:val="3A10B994105A40BA85961BDD737272D3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City                                                 </w:t>
          </w:r>
        </w:p>
      </w:docPartBody>
    </w:docPart>
    <w:docPart>
      <w:docPartPr>
        <w:name w:val="B6EED1C2320345098AC7CAFB6589D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7DE1D-C342-4BBF-AC93-FC2F8B7BC72A}"/>
      </w:docPartPr>
      <w:docPartBody>
        <w:p w:rsidR="00F945FD" w:rsidRDefault="001C691E" w:rsidP="001C691E">
          <w:pPr>
            <w:pStyle w:val="B6EED1C2320345098AC7CAFB6589D716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State                         </w:t>
          </w:r>
        </w:p>
      </w:docPartBody>
    </w:docPart>
    <w:docPart>
      <w:docPartPr>
        <w:name w:val="DBD7229A26744C1A9F407DFAEE280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095B7-A523-4E1F-90DC-E0FD8EC338DC}"/>
      </w:docPartPr>
      <w:docPartBody>
        <w:p w:rsidR="00F945FD" w:rsidRDefault="001C691E" w:rsidP="001C691E">
          <w:pPr>
            <w:pStyle w:val="DBD7229A26744C1A9F407DFAEE28036B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Zip                                                             </w:t>
          </w:r>
        </w:p>
      </w:docPartBody>
    </w:docPart>
    <w:docPart>
      <w:docPartPr>
        <w:name w:val="552A8A01A6714508BA66ADCD1ECEE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C7660-9264-45B9-A658-4304E9993AF3}"/>
      </w:docPartPr>
      <w:docPartBody>
        <w:p w:rsidR="00F945FD" w:rsidRDefault="001C691E" w:rsidP="001C691E">
          <w:pPr>
            <w:pStyle w:val="552A8A01A6714508BA66ADCD1ECEEDEB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Date </w:t>
          </w:r>
          <w:r>
            <w:rPr>
              <w:rStyle w:val="PlaceholderText"/>
              <w:rFonts w:ascii="Times New Roman" w:hAnsi="Times New Roman" w:cs="Times New Roman"/>
            </w:rPr>
            <w:t>admitted</w:t>
          </w:r>
          <w:r w:rsidRPr="00546AE5">
            <w:rPr>
              <w:rStyle w:val="PlaceholderText"/>
              <w:rFonts w:ascii="Times New Roman" w:hAnsi="Times New Roman" w:cs="Times New Roman"/>
            </w:rPr>
            <w:t xml:space="preserve">                                                           </w:t>
          </w:r>
        </w:p>
      </w:docPartBody>
    </w:docPart>
    <w:docPart>
      <w:docPartPr>
        <w:name w:val="474FFECB240049819E574B39528BD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34EC6-FD5F-4544-9003-587745929CB1}"/>
      </w:docPartPr>
      <w:docPartBody>
        <w:p w:rsidR="00F945FD" w:rsidRDefault="001C691E" w:rsidP="001C691E">
          <w:pPr>
            <w:pStyle w:val="474FFECB240049819E574B39528BD477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Date of application                                                </w:t>
          </w:r>
        </w:p>
      </w:docPartBody>
    </w:docPart>
    <w:docPart>
      <w:docPartPr>
        <w:name w:val="5CE0F136E20043E39A2E73B6C6166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86B40-555F-4A51-B137-450E60BE9A6C}"/>
      </w:docPartPr>
      <w:docPartBody>
        <w:p w:rsidR="00F945FD" w:rsidRDefault="001C691E" w:rsidP="001C691E">
          <w:pPr>
            <w:pStyle w:val="5CE0F136E20043E39A2E73B6C61661A9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Click here to enter text.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752ED087C484C6AB04E13189A8B8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B9445-3984-4B6C-AF79-F7A058844778}"/>
      </w:docPartPr>
      <w:docPartBody>
        <w:p w:rsidR="00F945FD" w:rsidRDefault="001C691E" w:rsidP="001C691E">
          <w:pPr>
            <w:pStyle w:val="F752ED087C484C6AB04E13189A8B8C12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Click here to enter text.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25A6FD4FCF4743009C7698D6D5305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9F09A-DA48-4FDA-B61F-93263829341D}"/>
      </w:docPartPr>
      <w:docPartBody>
        <w:p w:rsidR="00EE3377" w:rsidRDefault="001C691E" w:rsidP="001C691E">
          <w:pPr>
            <w:pStyle w:val="25A6FD4FCF4743009C7698D6D53053B33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DOB                                                          </w:t>
          </w:r>
        </w:p>
      </w:docPartBody>
    </w:docPart>
    <w:docPart>
      <w:docPartPr>
        <w:name w:val="EAA3E023CB874514B3E253D21A13D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A4182-7F22-406D-92AF-7D20588F0CE8}"/>
      </w:docPartPr>
      <w:docPartBody>
        <w:p w:rsidR="00EE3377" w:rsidRDefault="001C691E" w:rsidP="001C691E">
          <w:pPr>
            <w:pStyle w:val="EAA3E023CB874514B3E253D21A13D28E2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Institution 1             </w:t>
          </w:r>
        </w:p>
      </w:docPartBody>
    </w:docPart>
    <w:docPart>
      <w:docPartPr>
        <w:name w:val="74074F15C987424DB6C4E8E605153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A6D22-C4DC-4EC6-9B58-CBD0170AC769}"/>
      </w:docPartPr>
      <w:docPartBody>
        <w:p w:rsidR="00EE3377" w:rsidRDefault="001C691E" w:rsidP="001C691E">
          <w:pPr>
            <w:pStyle w:val="74074F15C987424DB6C4E8E605153FC42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Dates      </w:t>
          </w:r>
        </w:p>
      </w:docPartBody>
    </w:docPart>
    <w:docPart>
      <w:docPartPr>
        <w:name w:val="FE4ED6C3C1E648DC81E571C44C8A1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0D135-5DE5-4F52-881C-C208719CD4E1}"/>
      </w:docPartPr>
      <w:docPartBody>
        <w:p w:rsidR="00EE3377" w:rsidRDefault="001C691E" w:rsidP="001C691E">
          <w:pPr>
            <w:pStyle w:val="FE4ED6C3C1E648DC81E571C44C8A13222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Major                     </w:t>
          </w:r>
        </w:p>
      </w:docPartBody>
    </w:docPart>
    <w:docPart>
      <w:docPartPr>
        <w:name w:val="6CDC0EDA313B49CC82C41103DA042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A6BFB-4017-476F-A24B-04D2819A342F}"/>
      </w:docPartPr>
      <w:docPartBody>
        <w:p w:rsidR="00EE3377" w:rsidRDefault="001C691E" w:rsidP="001C691E">
          <w:pPr>
            <w:pStyle w:val="6CDC0EDA313B49CC82C41103DA0421962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Dates    </w:t>
          </w:r>
        </w:p>
      </w:docPartBody>
    </w:docPart>
    <w:docPart>
      <w:docPartPr>
        <w:name w:val="1C1E3BEA14F6447FA7074DED8C904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9DB9E-6E97-4DE8-8A04-B44C2B0E8B83}"/>
      </w:docPartPr>
      <w:docPartBody>
        <w:p w:rsidR="00EE3377" w:rsidRDefault="001C691E" w:rsidP="001C691E">
          <w:pPr>
            <w:pStyle w:val="1C1E3BEA14F6447FA7074DED8C90451A2"/>
          </w:pPr>
          <w:r w:rsidRPr="00546AE5">
            <w:rPr>
              <w:rStyle w:val="PlaceholderText"/>
              <w:rFonts w:ascii="Times New Roman" w:hAnsi="Times New Roman" w:cs="Times New Roman"/>
            </w:rPr>
            <w:t>Month/Year</w:t>
          </w:r>
        </w:p>
      </w:docPartBody>
    </w:docPart>
    <w:docPart>
      <w:docPartPr>
        <w:name w:val="F31F93905C814B9D979E46D646DFC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5EE89-6890-4421-9522-82EABE777071}"/>
      </w:docPartPr>
      <w:docPartBody>
        <w:p w:rsidR="00EE3377" w:rsidRDefault="001C691E" w:rsidP="001C691E">
          <w:pPr>
            <w:pStyle w:val="F31F93905C814B9D979E46D646DFC8E52"/>
          </w:pPr>
          <w:r w:rsidRPr="00546AE5">
            <w:rPr>
              <w:rStyle w:val="PlaceholderText"/>
              <w:rFonts w:ascii="Times New Roman" w:hAnsi="Times New Roman" w:cs="Times New Roman"/>
            </w:rPr>
            <w:t>GPA</w:t>
          </w:r>
        </w:p>
      </w:docPartBody>
    </w:docPart>
    <w:docPart>
      <w:docPartPr>
        <w:name w:val="783C109A83484B0C8067A90ABB1F0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356D6-C712-4717-9911-AB98595F5639}"/>
      </w:docPartPr>
      <w:docPartBody>
        <w:p w:rsidR="00EE3377" w:rsidRDefault="001C691E" w:rsidP="001C691E">
          <w:pPr>
            <w:pStyle w:val="783C109A83484B0C8067A90ABB1F0E052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Institution 2             </w:t>
          </w:r>
        </w:p>
      </w:docPartBody>
    </w:docPart>
    <w:docPart>
      <w:docPartPr>
        <w:name w:val="76171A8BFA2B481F8FD9B50B6C88A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02825-3643-4156-B4D9-8DDE98E7D97E}"/>
      </w:docPartPr>
      <w:docPartBody>
        <w:p w:rsidR="00EE3377" w:rsidRDefault="001C691E" w:rsidP="001C691E">
          <w:pPr>
            <w:pStyle w:val="76171A8BFA2B481F8FD9B50B6C88A4F12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Dates      </w:t>
          </w:r>
        </w:p>
      </w:docPartBody>
    </w:docPart>
    <w:docPart>
      <w:docPartPr>
        <w:name w:val="0FCBF290F94A4836AD88B7F3FB59E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32650-AA56-484E-A339-8D64065EAB72}"/>
      </w:docPartPr>
      <w:docPartBody>
        <w:p w:rsidR="00EE3377" w:rsidRDefault="001C691E" w:rsidP="001C691E">
          <w:pPr>
            <w:pStyle w:val="0FCBF290F94A4836AD88B7F3FB59E7A22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Major                     </w:t>
          </w:r>
        </w:p>
      </w:docPartBody>
    </w:docPart>
    <w:docPart>
      <w:docPartPr>
        <w:name w:val="E42BF4E8BD7E4CBC8D5AAB95505DD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E0FE-F660-4222-9A38-EB6D86E28D08}"/>
      </w:docPartPr>
      <w:docPartBody>
        <w:p w:rsidR="00EE3377" w:rsidRDefault="001C691E" w:rsidP="001C691E">
          <w:pPr>
            <w:pStyle w:val="E42BF4E8BD7E4CBC8D5AAB95505DDE7D2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Dates    </w:t>
          </w:r>
        </w:p>
      </w:docPartBody>
    </w:docPart>
    <w:docPart>
      <w:docPartPr>
        <w:name w:val="1C8432ED361D4492AC03956101239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0B2E0-4956-460B-BAB3-F2D3340A3D6B}"/>
      </w:docPartPr>
      <w:docPartBody>
        <w:p w:rsidR="00EE3377" w:rsidRDefault="001C691E" w:rsidP="001C691E">
          <w:pPr>
            <w:pStyle w:val="1C8432ED361D4492AC03956101239D742"/>
          </w:pPr>
          <w:r w:rsidRPr="00546AE5">
            <w:rPr>
              <w:rStyle w:val="PlaceholderText"/>
              <w:rFonts w:ascii="Times New Roman" w:hAnsi="Times New Roman" w:cs="Times New Roman"/>
            </w:rPr>
            <w:t>Month/Year</w:t>
          </w:r>
        </w:p>
      </w:docPartBody>
    </w:docPart>
    <w:docPart>
      <w:docPartPr>
        <w:name w:val="CB919A1B7F894AD69C137B1A7C05E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EBC0B-7D5C-4F3A-9B61-D5622FA95FC9}"/>
      </w:docPartPr>
      <w:docPartBody>
        <w:p w:rsidR="00EE3377" w:rsidRDefault="001C691E" w:rsidP="001C691E">
          <w:pPr>
            <w:pStyle w:val="CB919A1B7F894AD69C137B1A7C05E5E22"/>
          </w:pPr>
          <w:r w:rsidRPr="00546AE5">
            <w:rPr>
              <w:rStyle w:val="PlaceholderText"/>
              <w:rFonts w:ascii="Times New Roman" w:hAnsi="Times New Roman" w:cs="Times New Roman"/>
            </w:rPr>
            <w:t>GPA</w:t>
          </w:r>
        </w:p>
      </w:docPartBody>
    </w:docPart>
    <w:docPart>
      <w:docPartPr>
        <w:name w:val="E81242CFE9674103AC4FB767155B1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E636C-269F-4B42-8D1A-6F9CA22A4853}"/>
      </w:docPartPr>
      <w:docPartBody>
        <w:p w:rsidR="00EE3377" w:rsidRDefault="001C691E" w:rsidP="001C691E">
          <w:pPr>
            <w:pStyle w:val="E81242CFE9674103AC4FB767155B1A622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Institution 3             </w:t>
          </w:r>
        </w:p>
      </w:docPartBody>
    </w:docPart>
    <w:docPart>
      <w:docPartPr>
        <w:name w:val="6238E3753A5A40A6A0CE0E842D17A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D52F6-B0B2-45D9-A421-D152F986B04F}"/>
      </w:docPartPr>
      <w:docPartBody>
        <w:p w:rsidR="00EE3377" w:rsidRDefault="001C691E" w:rsidP="001C691E">
          <w:pPr>
            <w:pStyle w:val="6238E3753A5A40A6A0CE0E842D17A5422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Dates      </w:t>
          </w:r>
        </w:p>
      </w:docPartBody>
    </w:docPart>
    <w:docPart>
      <w:docPartPr>
        <w:name w:val="261A643E31FC4CBD8A3E4A3B314EE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167EA-D9A3-4CAD-8711-0DC5C791043C}"/>
      </w:docPartPr>
      <w:docPartBody>
        <w:p w:rsidR="00EE3377" w:rsidRDefault="001C691E" w:rsidP="001C691E">
          <w:pPr>
            <w:pStyle w:val="261A643E31FC4CBD8A3E4A3B314EE2922"/>
          </w:pPr>
          <w:r>
            <w:rPr>
              <w:rStyle w:val="PlaceholderText"/>
              <w:rFonts w:ascii="Times New Roman" w:hAnsi="Times New Roman" w:cs="Times New Roman"/>
            </w:rPr>
            <w:t>Enter Country of Citizenship</w:t>
          </w:r>
          <w:r w:rsidRPr="00546AE5">
            <w:rPr>
              <w:rStyle w:val="PlaceholderText"/>
              <w:rFonts w:ascii="Times New Roman" w:hAnsi="Times New Roman" w:cs="Times New Roman"/>
            </w:rPr>
            <w:t xml:space="preserve">            </w:t>
          </w:r>
        </w:p>
      </w:docPartBody>
    </w:docPart>
    <w:docPart>
      <w:docPartPr>
        <w:name w:val="C01EDAF0CD8548BAACDC5F0557214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A63B9-DDF2-4EC1-964A-46BB94294382}"/>
      </w:docPartPr>
      <w:docPartBody>
        <w:p w:rsidR="00EE3377" w:rsidRDefault="001C691E" w:rsidP="001C691E">
          <w:pPr>
            <w:pStyle w:val="C01EDAF0CD8548BAACDC5F05572144061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Phone #                              </w:t>
          </w:r>
        </w:p>
      </w:docPartBody>
    </w:docPart>
    <w:docPart>
      <w:docPartPr>
        <w:name w:val="59323989010B474290ED984983AE2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B9781-2035-4B5A-8C0F-F3C868E00D78}"/>
      </w:docPartPr>
      <w:docPartBody>
        <w:p w:rsidR="00EE3377" w:rsidRDefault="001C691E" w:rsidP="001C691E">
          <w:pPr>
            <w:pStyle w:val="59323989010B474290ED984983AE23231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Cell #                                   </w:t>
          </w:r>
        </w:p>
      </w:docPartBody>
    </w:docPart>
    <w:docPart>
      <w:docPartPr>
        <w:name w:val="AF7EC67620B648AAA8E8B27CF416C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A835A-A2A5-4ADA-94A2-4D40AA3FC330}"/>
      </w:docPartPr>
      <w:docPartBody>
        <w:p w:rsidR="00EE3377" w:rsidRDefault="001C691E" w:rsidP="001C691E">
          <w:pPr>
            <w:pStyle w:val="AF7EC67620B648AAA8E8B27CF416CFC41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Email                                                         </w:t>
          </w:r>
        </w:p>
      </w:docPartBody>
    </w:docPart>
    <w:docPart>
      <w:docPartPr>
        <w:name w:val="70C8370EED6C46398753E01ABF538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A3D6D-DA62-4D32-A876-305E5154C6D7}"/>
      </w:docPartPr>
      <w:docPartBody>
        <w:p w:rsidR="00EE3377" w:rsidRDefault="001C691E" w:rsidP="001C691E">
          <w:pPr>
            <w:pStyle w:val="70C8370EED6C46398753E01ABF5388A31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Email                                                         </w:t>
          </w:r>
        </w:p>
      </w:docPartBody>
    </w:docPart>
    <w:docPart>
      <w:docPartPr>
        <w:name w:val="16DC87CF65DE460D9ADAF9C488461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0E719-0477-4E46-A20C-DD4CC28B9D3A}"/>
      </w:docPartPr>
      <w:docPartBody>
        <w:p w:rsidR="00EE3377" w:rsidRDefault="001C691E" w:rsidP="001C691E">
          <w:pPr>
            <w:pStyle w:val="16DC87CF65DE460D9ADAF9C4884616971"/>
          </w:pPr>
          <w:r w:rsidRPr="00546AE5">
            <w:rPr>
              <w:rStyle w:val="PlaceholderText"/>
              <w:rFonts w:ascii="Times New Roman" w:hAnsi="Times New Roman" w:cs="Times New Roman"/>
            </w:rPr>
            <w:t xml:space="preserve">Date applied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4A8"/>
    <w:rsid w:val="00001B05"/>
    <w:rsid w:val="001C691E"/>
    <w:rsid w:val="00680B1B"/>
    <w:rsid w:val="00B934A8"/>
    <w:rsid w:val="00EE3377"/>
    <w:rsid w:val="00F9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B1B"/>
    <w:rPr>
      <w:color w:val="808080"/>
    </w:rPr>
  </w:style>
  <w:style w:type="paragraph" w:customStyle="1" w:styleId="6D123A4B076840E6967917B5F1154BA83">
    <w:name w:val="6D123A4B076840E6967917B5F1154BA83"/>
    <w:rsid w:val="001C691E"/>
  </w:style>
  <w:style w:type="paragraph" w:customStyle="1" w:styleId="4A8E3B6B20354C1EA8AB8839862455643">
    <w:name w:val="4A8E3B6B20354C1EA8AB8839862455643"/>
    <w:rsid w:val="001C691E"/>
  </w:style>
  <w:style w:type="paragraph" w:customStyle="1" w:styleId="CC94617B95914434906B293BDA6E90AE3">
    <w:name w:val="CC94617B95914434906B293BDA6E90AE3"/>
    <w:rsid w:val="001C691E"/>
  </w:style>
  <w:style w:type="paragraph" w:customStyle="1" w:styleId="FA4BC4B2E9F144049358D2F4B60A38273">
    <w:name w:val="FA4BC4B2E9F144049358D2F4B60A38273"/>
    <w:rsid w:val="001C691E"/>
  </w:style>
  <w:style w:type="paragraph" w:customStyle="1" w:styleId="A5B6C3AFE1D54FED81EEA5CE855756783">
    <w:name w:val="A5B6C3AFE1D54FED81EEA5CE855756783"/>
    <w:rsid w:val="001C691E"/>
  </w:style>
  <w:style w:type="paragraph" w:customStyle="1" w:styleId="3A10B994105A40BA85961BDD737272D33">
    <w:name w:val="3A10B994105A40BA85961BDD737272D33"/>
    <w:rsid w:val="001C691E"/>
  </w:style>
  <w:style w:type="paragraph" w:customStyle="1" w:styleId="B6EED1C2320345098AC7CAFB6589D7163">
    <w:name w:val="B6EED1C2320345098AC7CAFB6589D7163"/>
    <w:rsid w:val="001C691E"/>
  </w:style>
  <w:style w:type="paragraph" w:customStyle="1" w:styleId="DBD7229A26744C1A9F407DFAEE28036B3">
    <w:name w:val="DBD7229A26744C1A9F407DFAEE28036B3"/>
    <w:rsid w:val="001C691E"/>
  </w:style>
  <w:style w:type="paragraph" w:customStyle="1" w:styleId="C01EDAF0CD8548BAACDC5F05572144061">
    <w:name w:val="C01EDAF0CD8548BAACDC5F05572144061"/>
    <w:rsid w:val="001C691E"/>
  </w:style>
  <w:style w:type="paragraph" w:customStyle="1" w:styleId="59323989010B474290ED984983AE23231">
    <w:name w:val="59323989010B474290ED984983AE23231"/>
    <w:rsid w:val="001C691E"/>
  </w:style>
  <w:style w:type="paragraph" w:customStyle="1" w:styleId="AF7EC67620B648AAA8E8B27CF416CFC41">
    <w:name w:val="AF7EC67620B648AAA8E8B27CF416CFC41"/>
    <w:rsid w:val="001C691E"/>
  </w:style>
  <w:style w:type="paragraph" w:customStyle="1" w:styleId="70C8370EED6C46398753E01ABF5388A31">
    <w:name w:val="70C8370EED6C46398753E01ABF5388A31"/>
    <w:rsid w:val="001C691E"/>
  </w:style>
  <w:style w:type="paragraph" w:customStyle="1" w:styleId="261A643E31FC4CBD8A3E4A3B314EE2922">
    <w:name w:val="261A643E31FC4CBD8A3E4A3B314EE2922"/>
    <w:rsid w:val="001C691E"/>
  </w:style>
  <w:style w:type="paragraph" w:customStyle="1" w:styleId="25A6FD4FCF4743009C7698D6D53053B33">
    <w:name w:val="25A6FD4FCF4743009C7698D6D53053B33"/>
    <w:rsid w:val="001C691E"/>
  </w:style>
  <w:style w:type="paragraph" w:customStyle="1" w:styleId="552A8A01A6714508BA66ADCD1ECEEDEB3">
    <w:name w:val="552A8A01A6714508BA66ADCD1ECEEDEB3"/>
    <w:rsid w:val="001C691E"/>
  </w:style>
  <w:style w:type="paragraph" w:customStyle="1" w:styleId="16DC87CF65DE460D9ADAF9C4884616971">
    <w:name w:val="16DC87CF65DE460D9ADAF9C4884616971"/>
    <w:rsid w:val="001C691E"/>
  </w:style>
  <w:style w:type="paragraph" w:customStyle="1" w:styleId="474FFECB240049819E574B39528BD4773">
    <w:name w:val="474FFECB240049819E574B39528BD4773"/>
    <w:rsid w:val="001C691E"/>
  </w:style>
  <w:style w:type="paragraph" w:customStyle="1" w:styleId="5CE0F136E20043E39A2E73B6C61661A93">
    <w:name w:val="5CE0F136E20043E39A2E73B6C61661A93"/>
    <w:rsid w:val="001C691E"/>
  </w:style>
  <w:style w:type="paragraph" w:customStyle="1" w:styleId="F752ED087C484C6AB04E13189A8B8C123">
    <w:name w:val="F752ED087C484C6AB04E13189A8B8C123"/>
    <w:rsid w:val="001C691E"/>
  </w:style>
  <w:style w:type="paragraph" w:customStyle="1" w:styleId="EAA3E023CB874514B3E253D21A13D28E2">
    <w:name w:val="EAA3E023CB874514B3E253D21A13D28E2"/>
    <w:rsid w:val="001C691E"/>
  </w:style>
  <w:style w:type="paragraph" w:customStyle="1" w:styleId="74074F15C987424DB6C4E8E605153FC42">
    <w:name w:val="74074F15C987424DB6C4E8E605153FC42"/>
    <w:rsid w:val="001C691E"/>
  </w:style>
  <w:style w:type="paragraph" w:customStyle="1" w:styleId="FE4ED6C3C1E648DC81E571C44C8A13222">
    <w:name w:val="FE4ED6C3C1E648DC81E571C44C8A13222"/>
    <w:rsid w:val="001C691E"/>
  </w:style>
  <w:style w:type="paragraph" w:customStyle="1" w:styleId="6CDC0EDA313B49CC82C41103DA0421962">
    <w:name w:val="6CDC0EDA313B49CC82C41103DA0421962"/>
    <w:rsid w:val="001C691E"/>
  </w:style>
  <w:style w:type="paragraph" w:customStyle="1" w:styleId="1C1E3BEA14F6447FA7074DED8C90451A2">
    <w:name w:val="1C1E3BEA14F6447FA7074DED8C90451A2"/>
    <w:rsid w:val="001C691E"/>
  </w:style>
  <w:style w:type="paragraph" w:customStyle="1" w:styleId="F31F93905C814B9D979E46D646DFC8E52">
    <w:name w:val="F31F93905C814B9D979E46D646DFC8E52"/>
    <w:rsid w:val="001C691E"/>
  </w:style>
  <w:style w:type="paragraph" w:customStyle="1" w:styleId="783C109A83484B0C8067A90ABB1F0E052">
    <w:name w:val="783C109A83484B0C8067A90ABB1F0E052"/>
    <w:rsid w:val="001C691E"/>
  </w:style>
  <w:style w:type="paragraph" w:customStyle="1" w:styleId="76171A8BFA2B481F8FD9B50B6C88A4F12">
    <w:name w:val="76171A8BFA2B481F8FD9B50B6C88A4F12"/>
    <w:rsid w:val="001C691E"/>
  </w:style>
  <w:style w:type="paragraph" w:customStyle="1" w:styleId="0FCBF290F94A4836AD88B7F3FB59E7A22">
    <w:name w:val="0FCBF290F94A4836AD88B7F3FB59E7A22"/>
    <w:rsid w:val="001C691E"/>
  </w:style>
  <w:style w:type="paragraph" w:customStyle="1" w:styleId="E42BF4E8BD7E4CBC8D5AAB95505DDE7D2">
    <w:name w:val="E42BF4E8BD7E4CBC8D5AAB95505DDE7D2"/>
    <w:rsid w:val="001C691E"/>
  </w:style>
  <w:style w:type="paragraph" w:customStyle="1" w:styleId="1C8432ED361D4492AC03956101239D742">
    <w:name w:val="1C8432ED361D4492AC03956101239D742"/>
    <w:rsid w:val="001C691E"/>
  </w:style>
  <w:style w:type="paragraph" w:customStyle="1" w:styleId="CB919A1B7F894AD69C137B1A7C05E5E22">
    <w:name w:val="CB919A1B7F894AD69C137B1A7C05E5E22"/>
    <w:rsid w:val="001C691E"/>
  </w:style>
  <w:style w:type="paragraph" w:customStyle="1" w:styleId="E81242CFE9674103AC4FB767155B1A622">
    <w:name w:val="E81242CFE9674103AC4FB767155B1A622"/>
    <w:rsid w:val="001C691E"/>
  </w:style>
  <w:style w:type="paragraph" w:customStyle="1" w:styleId="6238E3753A5A40A6A0CE0E842D17A5422">
    <w:name w:val="6238E3753A5A40A6A0CE0E842D17A5422"/>
    <w:rsid w:val="001C69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2A74E-1620-4284-958D-F55344F0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GT</Template>
  <TotalTime>3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sarin</dc:creator>
  <cp:lastModifiedBy>Shea Bigsby</cp:lastModifiedBy>
  <cp:revision>10</cp:revision>
  <cp:lastPrinted>2012-03-19T13:18:00Z</cp:lastPrinted>
  <dcterms:created xsi:type="dcterms:W3CDTF">2019-03-01T17:55:00Z</dcterms:created>
  <dcterms:modified xsi:type="dcterms:W3CDTF">2025-03-12T16:54:00Z</dcterms:modified>
</cp:coreProperties>
</file>